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16se w16cid w16 w16cex w16sdtdh w16sdtfl w16du wp14">
  <w:body>
    <w:p w:rsidRPr="00E803D0" w:rsidR="7FDCCF57" w:rsidP="00541BFD" w:rsidRDefault="00FB1603" w14:paraId="193E0D8F" w14:textId="109879BF">
      <w:pPr>
        <w:rPr>
          <w:rFonts w:ascii="Lato" w:hAnsi="Lato"/>
          <w:noProof/>
          <w:sz w:val="36"/>
          <w:szCs w:val="36"/>
        </w:rPr>
      </w:pPr>
      <w:r w:rsidRPr="00E803D0">
        <w:rPr>
          <w:noProof/>
        </w:rPr>
        <w:drawing>
          <wp:anchor distT="0" distB="0" distL="114300" distR="114300" simplePos="0" relativeHeight="251658241" behindDoc="1" locked="0" layoutInCell="1" allowOverlap="1" wp14:anchorId="122B6FF0" wp14:editId="27720A54">
            <wp:simplePos x="0" y="0"/>
            <wp:positionH relativeFrom="page">
              <wp:posOffset>9310386</wp:posOffset>
            </wp:positionH>
            <wp:positionV relativeFrom="paragraph">
              <wp:posOffset>21458</wp:posOffset>
            </wp:positionV>
            <wp:extent cx="1055708" cy="574158"/>
            <wp:effectExtent l="0" t="0" r="0" b="0"/>
            <wp:wrapNone/>
            <wp:docPr id="1629586865" name="Picture 1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0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7F31FFB9-BC68-04E4-2CB9-372A3790F9B8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888" cy="582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Hlk192684362" w:id="0"/>
      <w:r w:rsidR="00541BFD">
        <w:rPr>
          <w:rFonts w:ascii="Lato" w:hAnsi="Lato"/>
          <w:noProof/>
          <w:sz w:val="36"/>
          <w:szCs w:val="36"/>
        </w:rPr>
        <w:t xml:space="preserve">      </w:t>
      </w:r>
      <w:bookmarkEnd w:id="0"/>
    </w:p>
    <w:p w:rsidR="25907BC8" w:rsidP="40131F91" w:rsidRDefault="11736BB1" w14:paraId="46304259" w14:textId="40DDD33F">
      <w:pPr>
        <w:spacing w:after="0"/>
        <w:rPr>
          <w:rFonts w:ascii="Verdana" w:hAnsi="Verdana" w:eastAsia="Verdana" w:cs="Verdana"/>
          <w:b/>
          <w:bCs/>
          <w:noProof/>
          <w:sz w:val="36"/>
          <w:szCs w:val="36"/>
        </w:rPr>
      </w:pPr>
      <w:r w:rsidRPr="40131F91">
        <w:rPr>
          <w:rFonts w:ascii="Lato" w:hAnsi="Lato"/>
          <w:b/>
          <w:bCs/>
          <w:noProof/>
          <w:sz w:val="48"/>
          <w:szCs w:val="48"/>
        </w:rPr>
        <w:t xml:space="preserve"> </w:t>
      </w:r>
      <w:r w:rsidRPr="40131F91">
        <w:rPr>
          <w:rFonts w:ascii="Verdana" w:hAnsi="Verdana" w:eastAsia="Verdana" w:cs="Verdana"/>
          <w:b/>
          <w:bCs/>
          <w:noProof/>
          <w:sz w:val="48"/>
          <w:szCs w:val="48"/>
        </w:rPr>
        <w:t xml:space="preserve"> </w:t>
      </w:r>
    </w:p>
    <w:p w:rsidRPr="006413CE" w:rsidR="000A1886" w:rsidP="3E2B3F34" w:rsidRDefault="000A1886" w14:paraId="7C9AF64B" w14:textId="754A9C43">
      <w:pPr>
        <w:spacing w:after="0"/>
        <w:jc w:val="center"/>
        <w:rPr>
          <w:rFonts w:ascii="Lato" w:hAnsi="Lato"/>
          <w:noProof/>
          <w:sz w:val="40"/>
          <w:szCs w:val="40"/>
        </w:rPr>
      </w:pPr>
      <w:r w:rsidRPr="3E2B3F34" w:rsidR="48608495">
        <w:rPr>
          <w:rFonts w:ascii="Lato" w:hAnsi="Lato"/>
          <w:noProof/>
          <w:sz w:val="40"/>
          <w:szCs w:val="40"/>
        </w:rPr>
        <w:t xml:space="preserve">Indstilling af </w:t>
      </w:r>
      <w:r w:rsidRPr="3E2B3F34" w:rsidR="005C0919">
        <w:rPr>
          <w:rFonts w:ascii="Lato" w:hAnsi="Lato"/>
          <w:noProof/>
          <w:sz w:val="40"/>
          <w:szCs w:val="40"/>
        </w:rPr>
        <w:t>fondsfinansierede projekt</w:t>
      </w:r>
      <w:r w:rsidRPr="3E2B3F34" w:rsidR="4242A334">
        <w:rPr>
          <w:rFonts w:ascii="Lato" w:hAnsi="Lato"/>
          <w:noProof/>
          <w:sz w:val="40"/>
          <w:szCs w:val="40"/>
        </w:rPr>
        <w:t>idéer</w:t>
      </w:r>
    </w:p>
    <w:p w:rsidR="001858EF" w:rsidP="006B2EED" w:rsidRDefault="00AE1237" w14:paraId="5FE7A929" w14:textId="218CE1A6">
      <w:pPr>
        <w:jc w:val="center"/>
        <w:rPr>
          <w:rFonts w:ascii="Lato" w:hAnsi="Lato"/>
          <w:noProof/>
          <w:sz w:val="34"/>
          <w:szCs w:val="34"/>
        </w:rPr>
      </w:pPr>
      <w:r w:rsidRPr="008C5CCC">
        <w:rPr>
          <w:rFonts w:ascii="Lato" w:hAnsi="Lato"/>
          <w:noProof/>
          <w:sz w:val="34"/>
          <w:szCs w:val="34"/>
        </w:rPr>
        <w:t>Vejledning</w:t>
      </w:r>
      <w:r w:rsidR="00D51E69">
        <w:rPr>
          <w:rFonts w:ascii="Lato" w:hAnsi="Lato"/>
          <w:noProof/>
          <w:sz w:val="34"/>
          <w:szCs w:val="34"/>
        </w:rPr>
        <w:t xml:space="preserve"> til frivillige i DN’s lokalafdelinger</w:t>
      </w:r>
    </w:p>
    <w:p w:rsidRPr="006B2EED" w:rsidR="006B2EED" w:rsidP="006B2EED" w:rsidRDefault="006B2EED" w14:paraId="555164EE" w14:textId="77777777">
      <w:pPr>
        <w:spacing w:after="0"/>
        <w:jc w:val="center"/>
        <w:rPr>
          <w:rFonts w:ascii="Lato" w:hAnsi="Lato"/>
          <w:noProof/>
          <w:sz w:val="16"/>
          <w:szCs w:val="16"/>
        </w:rPr>
      </w:pPr>
    </w:p>
    <w:tbl>
      <w:tblPr>
        <w:tblStyle w:val="Tabel-Gitter"/>
        <w:tblW w:w="0" w:type="auto"/>
        <w:tblInd w:w="675" w:type="dxa"/>
        <w:tblLayout w:type="fixed"/>
        <w:tblLook w:val="06A0" w:firstRow="1" w:lastRow="0" w:firstColumn="1" w:lastColumn="0" w:noHBand="1" w:noVBand="1"/>
      </w:tblPr>
      <w:tblGrid>
        <w:gridCol w:w="15026"/>
      </w:tblGrid>
      <w:tr w:rsidR="1864283A" w:rsidTr="3E2B3F34" w14:paraId="32A87322" w14:textId="77777777">
        <w:trPr>
          <w:trHeight w:val="300"/>
        </w:trPr>
        <w:tc>
          <w:tcPr>
            <w:tcW w:w="15026" w:type="dxa"/>
            <w:tcMar/>
          </w:tcPr>
          <w:p w:rsidR="758B6121" w:rsidP="07E68AE5" w:rsidRDefault="758B6121" w14:paraId="2E99F2E7" w14:textId="77777777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</w:p>
          <w:p w:rsidR="53682739" w:rsidP="6271BF00" w:rsidRDefault="53682739" w14:paraId="386119F0" w14:textId="6D2831D5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3E2B3F34" w:rsidR="1A0C50E6">
              <w:rPr>
                <w:rFonts w:ascii="Lato" w:hAnsi="Lato"/>
                <w:sz w:val="24"/>
                <w:szCs w:val="24"/>
              </w:rPr>
              <w:t>Do</w:t>
            </w:r>
            <w:r w:rsidRPr="3E2B3F34" w:rsidR="53682739">
              <w:rPr>
                <w:rFonts w:ascii="Lato" w:hAnsi="Lato"/>
                <w:sz w:val="24"/>
                <w:szCs w:val="24"/>
              </w:rPr>
              <w:t>kument</w:t>
            </w:r>
            <w:r w:rsidRPr="3E2B3F34" w:rsidR="006413CE">
              <w:rPr>
                <w:rFonts w:ascii="Lato" w:hAnsi="Lato"/>
                <w:sz w:val="24"/>
                <w:szCs w:val="24"/>
              </w:rPr>
              <w:t xml:space="preserve">et </w:t>
            </w:r>
            <w:r w:rsidRPr="3E2B3F34" w:rsidR="30F74D16">
              <w:rPr>
                <w:rFonts w:ascii="Lato" w:hAnsi="Lato"/>
                <w:sz w:val="24"/>
                <w:szCs w:val="24"/>
              </w:rPr>
              <w:t xml:space="preserve">for projektidéer </w:t>
            </w:r>
            <w:r w:rsidRPr="3E2B3F34" w:rsidR="53682739">
              <w:rPr>
                <w:rFonts w:ascii="Lato" w:hAnsi="Lato"/>
                <w:sz w:val="24"/>
                <w:szCs w:val="24"/>
              </w:rPr>
              <w:t xml:space="preserve">skal </w:t>
            </w:r>
            <w:r w:rsidRPr="3E2B3F34" w:rsidR="70551A7C">
              <w:rPr>
                <w:rFonts w:ascii="Lato" w:hAnsi="Lato"/>
                <w:sz w:val="24"/>
                <w:szCs w:val="24"/>
              </w:rPr>
              <w:t>udfyldes</w:t>
            </w:r>
            <w:r w:rsidRPr="3E2B3F34" w:rsidR="53682739">
              <w:rPr>
                <w:rFonts w:ascii="Lato" w:hAnsi="Lato"/>
                <w:sz w:val="24"/>
                <w:szCs w:val="24"/>
              </w:rPr>
              <w:t xml:space="preserve">, når </w:t>
            </w:r>
            <w:r w:rsidRPr="3E2B3F34" w:rsidR="5C8D7929">
              <w:rPr>
                <w:rFonts w:ascii="Lato" w:hAnsi="Lato"/>
                <w:sz w:val="24"/>
                <w:szCs w:val="24"/>
              </w:rPr>
              <w:t xml:space="preserve">I som frivillige i en </w:t>
            </w:r>
            <w:r w:rsidRPr="3E2B3F34" w:rsidR="5C8D7929">
              <w:rPr>
                <w:rFonts w:ascii="Lato" w:hAnsi="Lato"/>
                <w:sz w:val="24"/>
                <w:szCs w:val="24"/>
              </w:rPr>
              <w:t xml:space="preserve">af </w:t>
            </w:r>
            <w:r w:rsidRPr="3E2B3F34" w:rsidR="5C8D7929">
              <w:rPr>
                <w:rFonts w:ascii="Lato" w:hAnsi="Lato"/>
                <w:sz w:val="24"/>
                <w:szCs w:val="24"/>
              </w:rPr>
              <w:t>D</w:t>
            </w:r>
            <w:r w:rsidRPr="3E2B3F34" w:rsidR="5C8D7929">
              <w:rPr>
                <w:rFonts w:ascii="Lato" w:hAnsi="Lato"/>
                <w:sz w:val="24"/>
                <w:szCs w:val="24"/>
              </w:rPr>
              <w:t>N’s</w:t>
            </w:r>
            <w:r w:rsidRPr="3E2B3F34" w:rsidR="5C8D7929">
              <w:rPr>
                <w:rFonts w:ascii="Lato" w:hAnsi="Lato"/>
                <w:sz w:val="24"/>
                <w:szCs w:val="24"/>
              </w:rPr>
              <w:t xml:space="preserve"> lokalafdelinger ønsker at søge støtte</w:t>
            </w:r>
            <w:r w:rsidRPr="3E2B3F34" w:rsidR="3596414F">
              <w:rPr>
                <w:rFonts w:ascii="Lato" w:hAnsi="Lato"/>
                <w:sz w:val="24"/>
                <w:szCs w:val="24"/>
              </w:rPr>
              <w:t xml:space="preserve"> hos fonde eller puljer</w:t>
            </w:r>
            <w:r w:rsidRPr="3E2B3F34" w:rsidR="5C8D7929">
              <w:rPr>
                <w:rFonts w:ascii="Lato" w:hAnsi="Lato"/>
                <w:sz w:val="24"/>
                <w:szCs w:val="24"/>
              </w:rPr>
              <w:t xml:space="preserve"> til</w:t>
            </w:r>
            <w:r w:rsidRPr="3E2B3F34" w:rsidR="3596414F">
              <w:rPr>
                <w:rFonts w:ascii="Lato" w:hAnsi="Lato"/>
                <w:sz w:val="24"/>
                <w:szCs w:val="24"/>
              </w:rPr>
              <w:t xml:space="preserve"> et lokalt projekt</w:t>
            </w:r>
            <w:r w:rsidRPr="3E2B3F34" w:rsidR="00F62465">
              <w:rPr>
                <w:rFonts w:ascii="Lato" w:hAnsi="Lato"/>
                <w:sz w:val="24"/>
                <w:szCs w:val="24"/>
              </w:rPr>
              <w:t xml:space="preserve"> </w:t>
            </w:r>
            <w:r w:rsidRPr="3E2B3F34" w:rsidR="00F62465">
              <w:rPr>
                <w:rFonts w:ascii="Lato" w:hAnsi="Lato"/>
                <w:sz w:val="24"/>
                <w:szCs w:val="24"/>
              </w:rPr>
              <w:t>med et samlet budget på mere end 20.000 kr</w:t>
            </w:r>
            <w:r w:rsidRPr="3E2B3F34" w:rsidR="3596414F">
              <w:rPr>
                <w:rFonts w:ascii="Lato" w:hAnsi="Lato"/>
                <w:sz w:val="24"/>
                <w:szCs w:val="24"/>
              </w:rPr>
              <w:t xml:space="preserve">. </w:t>
            </w:r>
            <w:r w:rsidRPr="3E2B3F34" w:rsidR="3C373FCE">
              <w:rPr>
                <w:rFonts w:ascii="Lato" w:hAnsi="Lato"/>
                <w:sz w:val="24"/>
                <w:szCs w:val="24"/>
              </w:rPr>
              <w:t xml:space="preserve">Dokumentet </w:t>
            </w:r>
            <w:r w:rsidRPr="3E2B3F34" w:rsidR="6759A678">
              <w:rPr>
                <w:rFonts w:ascii="Lato" w:hAnsi="Lato"/>
                <w:sz w:val="24"/>
                <w:szCs w:val="24"/>
              </w:rPr>
              <w:t>skal bidrage til, at vi</w:t>
            </w:r>
            <w:r w:rsidRPr="3E2B3F34" w:rsidR="6759A678">
              <w:rPr>
                <w:rFonts w:ascii="Lato" w:hAnsi="Lato"/>
                <w:sz w:val="24"/>
                <w:szCs w:val="24"/>
              </w:rPr>
              <w:t xml:space="preserve"> i </w:t>
            </w:r>
            <w:r w:rsidRPr="3E2B3F34" w:rsidR="6759A678">
              <w:rPr>
                <w:rFonts w:ascii="Lato" w:hAnsi="Lato"/>
                <w:sz w:val="24"/>
                <w:szCs w:val="24"/>
              </w:rPr>
              <w:t>D</w:t>
            </w:r>
            <w:r w:rsidRPr="3E2B3F34" w:rsidR="6759A678">
              <w:rPr>
                <w:rFonts w:ascii="Lato" w:hAnsi="Lato"/>
                <w:sz w:val="24"/>
                <w:szCs w:val="24"/>
              </w:rPr>
              <w:t>N’s</w:t>
            </w:r>
            <w:r w:rsidRPr="3E2B3F34" w:rsidR="6759A678">
              <w:rPr>
                <w:rFonts w:ascii="Lato" w:hAnsi="Lato"/>
                <w:sz w:val="24"/>
                <w:szCs w:val="24"/>
              </w:rPr>
              <w:t xml:space="preserve"> sekretariat bedst muligt kan understøtte </w:t>
            </w:r>
            <w:r w:rsidRPr="3E2B3F34" w:rsidR="7475BADE">
              <w:rPr>
                <w:rFonts w:ascii="Lato" w:hAnsi="Lato"/>
                <w:sz w:val="24"/>
                <w:szCs w:val="24"/>
              </w:rPr>
              <w:t>jer i arbejdet med at søge midler til jeres projekt og til</w:t>
            </w:r>
            <w:r w:rsidRPr="3E2B3F34" w:rsidR="78650CF6">
              <w:rPr>
                <w:rFonts w:ascii="Lato" w:hAnsi="Lato"/>
                <w:sz w:val="24"/>
                <w:szCs w:val="24"/>
              </w:rPr>
              <w:t xml:space="preserve"> at skabe</w:t>
            </w:r>
            <w:r w:rsidRPr="3E2B3F34" w:rsidR="7475BADE">
              <w:rPr>
                <w:rFonts w:ascii="Lato" w:hAnsi="Lato"/>
                <w:sz w:val="24"/>
                <w:szCs w:val="24"/>
              </w:rPr>
              <w:t xml:space="preserve"> overblik over de mange gode projekter</w:t>
            </w:r>
            <w:r w:rsidRPr="3E2B3F34" w:rsidR="37404AB2">
              <w:rPr>
                <w:rFonts w:ascii="Lato" w:hAnsi="Lato"/>
                <w:sz w:val="24"/>
                <w:szCs w:val="24"/>
              </w:rPr>
              <w:t xml:space="preserve"> i </w:t>
            </w:r>
            <w:r w:rsidRPr="3E2B3F34" w:rsidR="37404AB2">
              <w:rPr>
                <w:rFonts w:ascii="Lato" w:hAnsi="Lato"/>
                <w:sz w:val="24"/>
                <w:szCs w:val="24"/>
              </w:rPr>
              <w:t>D</w:t>
            </w:r>
            <w:r w:rsidRPr="3E2B3F34" w:rsidR="37404AB2">
              <w:rPr>
                <w:rFonts w:ascii="Lato" w:hAnsi="Lato"/>
                <w:sz w:val="24"/>
                <w:szCs w:val="24"/>
              </w:rPr>
              <w:t>N’s</w:t>
            </w:r>
            <w:r w:rsidRPr="3E2B3F34" w:rsidR="37404AB2">
              <w:rPr>
                <w:rFonts w:ascii="Lato" w:hAnsi="Lato"/>
                <w:sz w:val="24"/>
                <w:szCs w:val="24"/>
              </w:rPr>
              <w:t xml:space="preserve"> lokalafdelinger over hele landet. </w:t>
            </w:r>
          </w:p>
          <w:p w:rsidR="00466109" w:rsidP="6090428C" w:rsidRDefault="00466109" w14:paraId="79C22DF7" w14:textId="77777777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</w:p>
          <w:p w:rsidRPr="00E43681" w:rsidR="00466109" w:rsidP="6090428C" w:rsidRDefault="00466109" w14:paraId="6F373D42" w14:textId="2F7847FD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3E2B3F34" w:rsidR="00466109">
              <w:rPr>
                <w:rFonts w:ascii="Lato" w:hAnsi="Lato"/>
                <w:sz w:val="24"/>
                <w:szCs w:val="24"/>
              </w:rPr>
              <w:t xml:space="preserve">Hold gerne det udfyldte </w:t>
            </w:r>
            <w:r w:rsidRPr="3E2B3F34" w:rsidR="6206FA75">
              <w:rPr>
                <w:rFonts w:ascii="Lato" w:hAnsi="Lato"/>
                <w:sz w:val="24"/>
                <w:szCs w:val="24"/>
              </w:rPr>
              <w:t xml:space="preserve">projektdokument </w:t>
            </w:r>
            <w:r w:rsidRPr="3E2B3F34" w:rsidR="00466109">
              <w:rPr>
                <w:rFonts w:ascii="Lato" w:hAnsi="Lato"/>
                <w:sz w:val="24"/>
                <w:szCs w:val="24"/>
              </w:rPr>
              <w:t xml:space="preserve">på én side – det handler ikke om at beskrive alle projektets detaljer, men derimod om kort og godt at beskrive de væsentligste elementer i projektet som udgangspunkt for, at sekretariatet kan understøtte jer i den videre proces med at søge økonomisk støtte. </w:t>
            </w:r>
          </w:p>
          <w:p w:rsidR="003E0F48" w:rsidP="07E68AE5" w:rsidRDefault="003E0F48" w14:paraId="2C890096" w14:textId="77777777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</w:p>
          <w:p w:rsidRPr="00425761" w:rsidR="758B6121" w:rsidP="1A947FC6" w:rsidRDefault="006413CE" w14:paraId="6674D516" w14:textId="10AAD4BE">
            <w:pPr>
              <w:spacing w:line="276" w:lineRule="auto"/>
              <w:jc w:val="both"/>
              <w:rPr>
                <w:rFonts w:ascii="Lato" w:hAnsi="Lato"/>
                <w:i/>
                <w:iCs/>
                <w:sz w:val="24"/>
                <w:szCs w:val="24"/>
              </w:rPr>
            </w:pPr>
            <w:r w:rsidRPr="1A947FC6">
              <w:rPr>
                <w:rFonts w:ascii="Lato" w:hAnsi="Lato"/>
                <w:i/>
                <w:iCs/>
                <w:sz w:val="24"/>
                <w:szCs w:val="24"/>
              </w:rPr>
              <w:t xml:space="preserve">Download dokumentet, udfyld det og send det tilbage </w:t>
            </w:r>
            <w:r w:rsidRPr="1A947FC6" w:rsidR="03502E79">
              <w:rPr>
                <w:rFonts w:ascii="Lato" w:hAnsi="Lato"/>
                <w:i/>
                <w:iCs/>
                <w:sz w:val="24"/>
                <w:szCs w:val="24"/>
              </w:rPr>
              <w:t>til jeres organisationskonsulent</w:t>
            </w:r>
            <w:r w:rsidRPr="1A947FC6" w:rsidR="03502E79">
              <w:rPr>
                <w:rFonts w:ascii="Segoe UI Emoji" w:hAnsi="Segoe UI Emoji" w:eastAsia="Segoe UI Emoji" w:cs="Segoe UI Emoji"/>
                <w:i/>
                <w:iCs/>
                <w:sz w:val="24"/>
                <w:szCs w:val="24"/>
              </w:rPr>
              <w:t>😊</w:t>
            </w:r>
            <w:r w:rsidRPr="1A947FC6" w:rsidR="03502E79">
              <w:rPr>
                <w:rFonts w:ascii="Lato" w:hAnsi="Lato"/>
                <w:i/>
                <w:iCs/>
                <w:sz w:val="24"/>
                <w:szCs w:val="24"/>
              </w:rPr>
              <w:t xml:space="preserve"> </w:t>
            </w:r>
          </w:p>
          <w:p w:rsidR="758B6121" w:rsidP="00E50AE5" w:rsidRDefault="758B6121" w14:paraId="0670DBAF" w14:textId="77777777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</w:tbl>
    <w:p w:rsidR="006B2EED" w:rsidP="73989660" w:rsidRDefault="006B2EED" w14:paraId="0355BFCA" w14:textId="77777777">
      <w:pPr>
        <w:spacing w:line="360" w:lineRule="auto"/>
        <w:rPr>
          <w:rFonts w:ascii="Lato" w:hAnsi="Lato"/>
          <w:noProof/>
          <w:sz w:val="24"/>
          <w:szCs w:val="24"/>
        </w:rPr>
      </w:pPr>
    </w:p>
    <w:p w:rsidRPr="00425761" w:rsidR="5351F3C9" w:rsidP="3E2B3F34" w:rsidRDefault="006B2EED" w14:paraId="0BAB5318" w14:textId="3024377D">
      <w:pPr>
        <w:spacing w:line="360" w:lineRule="auto"/>
        <w:rPr>
          <w:rFonts w:ascii="Lato" w:hAnsi="Lato"/>
          <w:i w:val="1"/>
          <w:iCs w:val="1"/>
          <w:noProof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>
        <w:rPr>
          <w:rFonts w:ascii="Lato" w:hAnsi="Lato"/>
          <w:noProof/>
          <w:sz w:val="24"/>
          <w:szCs w:val="24"/>
        </w:rPr>
        <w:tab/>
      </w:r>
      <w:r w:rsidRPr="3E2B3F34" w:rsidR="006B2EED">
        <w:rPr>
          <w:rFonts w:ascii="Lato" w:hAnsi="Lato"/>
          <w:i w:val="1"/>
          <w:iCs w:val="1"/>
          <w:noProof/>
          <w:sz w:val="24"/>
          <w:szCs w:val="24"/>
        </w:rPr>
        <w:t>(</w:t>
      </w:r>
      <w:r w:rsidRPr="3E2B3F34" w:rsidR="0722D82D">
        <w:rPr>
          <w:rFonts w:ascii="Lato" w:hAnsi="Lato"/>
          <w:i w:val="1"/>
          <w:iCs w:val="1"/>
          <w:noProof/>
          <w:sz w:val="24"/>
          <w:szCs w:val="24"/>
        </w:rPr>
        <w:t>Indstillingsd</w:t>
      </w:r>
      <w:r w:rsidRPr="3E2B3F34" w:rsidR="05AAC79E">
        <w:rPr>
          <w:rFonts w:ascii="Lato" w:hAnsi="Lato"/>
          <w:i w:val="1"/>
          <w:iCs w:val="1"/>
          <w:noProof/>
          <w:sz w:val="24"/>
          <w:szCs w:val="24"/>
        </w:rPr>
        <w:t>okumente</w:t>
      </w:r>
      <w:r w:rsidRPr="3E2B3F34" w:rsidR="006B2EED">
        <w:rPr>
          <w:rFonts w:ascii="Lato" w:hAnsi="Lato"/>
          <w:i w:val="1"/>
          <w:iCs w:val="1"/>
          <w:noProof/>
          <w:sz w:val="24"/>
          <w:szCs w:val="24"/>
        </w:rPr>
        <w:t xml:space="preserve">t </w:t>
      </w:r>
      <w:r w:rsidRPr="3E2B3F34" w:rsidR="006B2EED">
        <w:rPr>
          <w:rFonts w:ascii="Lato" w:hAnsi="Lato"/>
          <w:i w:val="1"/>
          <w:iCs w:val="1"/>
          <w:noProof/>
          <w:sz w:val="24"/>
          <w:szCs w:val="24"/>
        </w:rPr>
        <w:t>følger på næste side)</w:t>
      </w:r>
      <w:r w:rsidR="5351F3C9">
        <w:br w:type="page"/>
      </w:r>
    </w:p>
    <w:p w:rsidRPr="00EB68F3" w:rsidR="00EB68F3" w:rsidP="3E2B3F34" w:rsidRDefault="00EB68F3" w14:paraId="469F87BA" w14:textId="6433B954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Lato" w:hAnsi="Lato"/>
          <w:b w:val="1"/>
          <w:bCs w:val="1"/>
          <w:noProof/>
          <w:sz w:val="20"/>
          <w:szCs w:val="20"/>
        </w:rPr>
      </w:pPr>
      <w:r w:rsidRPr="00D40899">
        <w:rPr>
          <w:rFonts w:ascii="Lato" w:hAnsi="Lato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D02FE92" wp14:editId="00F33356">
            <wp:simplePos x="0" y="0"/>
            <wp:positionH relativeFrom="character">
              <wp:posOffset>9238835</wp:posOffset>
            </wp:positionH>
            <wp:positionV relativeFrom="paragraph">
              <wp:posOffset>31</wp:posOffset>
            </wp:positionV>
            <wp:extent cx="977823" cy="531628"/>
            <wp:effectExtent l="0" t="0" r="0" b="0"/>
            <wp:wrapSquare wrapText="bothSides"/>
            <wp:docPr id="5" name="Picture 11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31FFB9-BC68-04E4-2CB9-372A3790F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7F31FFB9-BC68-04E4-2CB9-372A3790F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7F31FFB9-BC68-04E4-2CB9-372A3790F9B8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823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E2B3F34" w:rsidR="28A9AA9B">
        <w:rPr>
          <w:rFonts w:ascii="Lato" w:hAnsi="Lato"/>
          <w:noProof/>
          <w:sz w:val="24"/>
          <w:szCs w:val="24"/>
        </w:rPr>
        <w:t xml:space="preserve">Indstilling af </w:t>
      </w:r>
      <w:r w:rsidRPr="3E2B3F34" w:rsidR="28A9AA9B">
        <w:rPr>
          <w:rFonts w:ascii="Lato" w:hAnsi="Lato"/>
          <w:noProof/>
          <w:sz w:val="24"/>
          <w:szCs w:val="24"/>
        </w:rPr>
        <w:t>p</w:t>
      </w:r>
      <w:r w:rsidRPr="3E2B3F34" w:rsidR="64455651">
        <w:rPr>
          <w:rFonts w:ascii="Lato" w:hAnsi="Lato"/>
          <w:noProof/>
          <w:sz w:val="24"/>
          <w:szCs w:val="24"/>
        </w:rPr>
        <w:t>rojektid</w:t>
      </w:r>
      <w:r w:rsidRPr="3E2B3F34" w:rsidR="109D3FE9">
        <w:rPr>
          <w:rFonts w:ascii="Lato" w:hAnsi="Lato"/>
          <w:noProof/>
          <w:sz w:val="24"/>
          <w:szCs w:val="24"/>
        </w:rPr>
        <w:t>é</w:t>
      </w:r>
      <w:r w:rsidRPr="3E2B3F34" w:rsidR="64455651">
        <w:rPr>
          <w:rFonts w:ascii="Lato" w:hAnsi="Lato"/>
          <w:noProof/>
          <w:sz w:val="24"/>
          <w:szCs w:val="24"/>
        </w:rPr>
        <w:t xml:space="preserve"> </w:t>
      </w:r>
      <w:r>
        <w:tab/>
      </w:r>
      <w:r w:rsidR="00F62465">
        <w:tab/>
      </w:r>
      <w:r w:rsidRPr="2DAC8877" w:rsidR="2DB948FC">
        <w:rPr>
          <w:rFonts w:ascii="Lato" w:hAnsi="Lato"/>
          <w:b w:val="1"/>
          <w:bCs w:val="1"/>
          <w:noProof/>
          <w:sz w:val="20"/>
          <w:szCs w:val="20"/>
        </w:rPr>
        <w:t>Udfyldt af:</w:t>
      </w:r>
      <w:r w:rsidRPr="2DAC8877" w:rsidR="244B7142">
        <w:rPr>
          <w:rFonts w:ascii="Lato" w:hAnsi="Lato"/>
          <w:b w:val="1"/>
          <w:bCs w:val="1"/>
          <w:noProof/>
          <w:sz w:val="20"/>
          <w:szCs w:val="20"/>
        </w:rPr>
        <w:t xml:space="preserve"> </w:t>
      </w:r>
      <w:r w:rsidRPr="00D40899">
        <w:rPr>
          <w:sz w:val="20"/>
          <w:szCs w:val="20"/>
        </w:rPr>
        <w:br/>
      </w:r>
      <w:r>
        <w:tab/>
      </w:r>
      <w:r>
        <w:tab/>
      </w:r>
      <w:r>
        <w:tab/>
      </w:r>
      <w:r w:rsidRPr="2DAC8877" w:rsidR="5F6A1C97">
        <w:rPr>
          <w:rFonts w:ascii="Lato" w:hAnsi="Lato"/>
          <w:b w:val="1"/>
          <w:bCs w:val="1"/>
          <w:noProof/>
          <w:sz w:val="20"/>
          <w:szCs w:val="20"/>
        </w:rPr>
        <w:t xml:space="preserve">                      </w:t>
      </w:r>
      <w:r w:rsidRPr="2DAC8877" w:rsidR="3B8C7C14">
        <w:rPr>
          <w:rFonts w:ascii="Lato" w:hAnsi="Lato"/>
          <w:b w:val="1"/>
          <w:bCs w:val="1"/>
          <w:noProof/>
          <w:sz w:val="20"/>
          <w:szCs w:val="20"/>
        </w:rPr>
        <w:t>Navn på lokalafdeling og organisationskonsulent:</w:t>
      </w:r>
    </w:p>
    <w:tbl>
      <w:tblPr>
        <w:tblStyle w:val="Tabel-Gitter"/>
        <w:tblW w:w="16160" w:type="dxa"/>
        <w:tblInd w:w="108" w:type="dxa"/>
        <w:tblLook w:val="04A0" w:firstRow="1" w:lastRow="0" w:firstColumn="1" w:lastColumn="0" w:noHBand="0" w:noVBand="1"/>
      </w:tblPr>
      <w:tblGrid>
        <w:gridCol w:w="3289"/>
        <w:gridCol w:w="3402"/>
        <w:gridCol w:w="4856"/>
        <w:gridCol w:w="1665"/>
        <w:gridCol w:w="2948"/>
      </w:tblGrid>
      <w:tr w:rsidRPr="009E023A" w:rsidR="009E023A" w:rsidTr="00D40899" w14:paraId="1B2D6336" w14:textId="77777777">
        <w:trPr>
          <w:trHeight w:val="330"/>
        </w:trPr>
        <w:tc>
          <w:tcPr>
            <w:tcW w:w="6691" w:type="dxa"/>
            <w:gridSpan w:val="2"/>
            <w:tcBorders>
              <w:right w:val="nil"/>
            </w:tcBorders>
          </w:tcPr>
          <w:p w:rsidRPr="00EB68F3" w:rsidR="004C51FF" w:rsidRDefault="7FAFB028" w14:paraId="7126B366" w14:textId="77777777">
            <w:pPr>
              <w:rPr>
                <w:rFonts w:ascii="Lato" w:hAnsi="Lato" w:eastAsia="Lato" w:cs="Lato"/>
                <w:b/>
              </w:rPr>
            </w:pPr>
            <w:r w:rsidRPr="00EB68F3">
              <w:rPr>
                <w:rFonts w:ascii="Lato" w:hAnsi="Lato" w:eastAsia="Lato" w:cs="Lato"/>
                <w:b/>
                <w:bCs/>
              </w:rPr>
              <w:t>Projekttitel:</w:t>
            </w:r>
          </w:p>
        </w:tc>
        <w:tc>
          <w:tcPr>
            <w:tcW w:w="9469" w:type="dxa"/>
            <w:gridSpan w:val="3"/>
            <w:tcBorders>
              <w:left w:val="nil"/>
            </w:tcBorders>
          </w:tcPr>
          <w:p w:rsidRPr="00EB68F3" w:rsidR="009E023A" w:rsidP="009E023A" w:rsidRDefault="009E023A" w14:paraId="74BD3F2C" w14:textId="77777777">
            <w:pPr>
              <w:spacing w:after="160" w:line="259" w:lineRule="auto"/>
              <w:rPr>
                <w:rFonts w:ascii="Lato" w:hAnsi="Lato"/>
                <w:b/>
                <w:bCs/>
              </w:rPr>
            </w:pPr>
            <w:r w:rsidRPr="00EB68F3">
              <w:rPr>
                <w:rFonts w:ascii="Lato" w:hAnsi="Lato"/>
                <w:b/>
                <w:bCs/>
              </w:rPr>
              <w:t>Projektperiode</w:t>
            </w:r>
            <w:r w:rsidRPr="00EB68F3" w:rsidR="00914C5F">
              <w:rPr>
                <w:rFonts w:ascii="Lato" w:hAnsi="Lato"/>
                <w:b/>
                <w:bCs/>
              </w:rPr>
              <w:t>:</w:t>
            </w:r>
          </w:p>
        </w:tc>
      </w:tr>
      <w:tr w:rsidRPr="009E023A" w:rsidR="009E023A" w:rsidTr="57F0A6C0" w14:paraId="192828A7" w14:textId="77777777">
        <w:trPr>
          <w:trHeight w:val="2246"/>
        </w:trPr>
        <w:tc>
          <w:tcPr>
            <w:tcW w:w="6691" w:type="dxa"/>
            <w:gridSpan w:val="2"/>
          </w:tcPr>
          <w:p w:rsidR="00373567" w:rsidP="68057D35" w:rsidRDefault="550309FF" w14:paraId="3743DB92" w14:textId="77777777">
            <w:pPr>
              <w:rPr>
                <w:rFonts w:ascii="Lato" w:hAnsi="Lato" w:eastAsia="Lato" w:cs="Lato"/>
                <w:b/>
                <w:bCs/>
              </w:rPr>
            </w:pPr>
            <w:r w:rsidRPr="68057D35">
              <w:rPr>
                <w:rFonts w:ascii="Lato" w:hAnsi="Lato" w:eastAsia="Lato" w:cs="Lato"/>
                <w:b/>
                <w:bCs/>
              </w:rPr>
              <w:t>Baggrund</w:t>
            </w:r>
          </w:p>
          <w:p w:rsidR="004C51FF" w:rsidP="5A0A7B6C" w:rsidRDefault="550309FF" w14:paraId="414B386C" w14:textId="77777777">
            <w:pPr>
              <w:rPr>
                <w:rFonts w:ascii="Lato" w:hAnsi="Lato" w:eastAsia="Lato" w:cs="Lato"/>
                <w:i/>
                <w:iCs/>
                <w:sz w:val="18"/>
                <w:szCs w:val="18"/>
              </w:rPr>
            </w:pPr>
            <w:r w:rsidRPr="5A0A7B6C">
              <w:rPr>
                <w:rFonts w:ascii="Lato" w:hAnsi="Lato" w:eastAsia="Lato" w:cs="Lato"/>
                <w:i/>
                <w:iCs/>
                <w:sz w:val="18"/>
                <w:szCs w:val="18"/>
              </w:rPr>
              <w:t>Hvorfor er projektet vigtigt at gennemføre? Hvilken udfordring/situation skal projektet bidrage til at løse?</w:t>
            </w:r>
          </w:p>
        </w:tc>
        <w:tc>
          <w:tcPr>
            <w:tcW w:w="4856" w:type="dxa"/>
          </w:tcPr>
          <w:p w:rsidRPr="00914C5F" w:rsidR="009E023A" w:rsidP="009E023A" w:rsidRDefault="009E023A" w14:paraId="7DC04C8A" w14:textId="77777777">
            <w:pPr>
              <w:rPr>
                <w:rFonts w:ascii="Lato" w:hAnsi="Lato"/>
                <w:b/>
                <w:bCs/>
                <w:noProof/>
              </w:rPr>
            </w:pPr>
            <w:r w:rsidRPr="00914C5F">
              <w:rPr>
                <w:rFonts w:ascii="Lato" w:hAnsi="Lato"/>
                <w:b/>
                <w:bCs/>
                <w:noProof/>
              </w:rPr>
              <w:t>Formål/vision</w:t>
            </w:r>
          </w:p>
          <w:p w:rsidRPr="00914C5F" w:rsidR="00914C5F" w:rsidP="5A0A7B6C" w:rsidRDefault="2826D5CB" w14:paraId="55454B02" w14:textId="77777777">
            <w:pPr>
              <w:rPr>
                <w:rFonts w:ascii="Lato" w:hAnsi="Lato"/>
                <w:b/>
                <w:bCs/>
                <w:i/>
                <w:iCs/>
                <w:noProof/>
                <w:sz w:val="18"/>
                <w:szCs w:val="18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Kort og konkret beskrivelse af</w:t>
            </w:r>
            <w:r w:rsidRPr="5A0A7B6C" w:rsidR="34B1395B">
              <w:rPr>
                <w:rFonts w:ascii="Lato" w:hAnsi="Lato"/>
                <w:i/>
                <w:iCs/>
                <w:noProof/>
                <w:sz w:val="18"/>
                <w:szCs w:val="18"/>
              </w:rPr>
              <w:t>,</w:t>
            </w: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hvad projektet vil opnå.</w:t>
            </w:r>
          </w:p>
        </w:tc>
        <w:tc>
          <w:tcPr>
            <w:tcW w:w="4613" w:type="dxa"/>
            <w:gridSpan w:val="2"/>
          </w:tcPr>
          <w:p w:rsidRPr="00914C5F" w:rsidR="009E023A" w:rsidP="009E023A" w:rsidRDefault="2826D5CB" w14:paraId="5E5B75C0" w14:textId="77777777">
            <w:pPr>
              <w:rPr>
                <w:rFonts w:ascii="Lato" w:hAnsi="Lato"/>
                <w:b/>
                <w:bCs/>
                <w:noProof/>
              </w:rPr>
            </w:pPr>
            <w:r w:rsidRPr="5351F3C9">
              <w:rPr>
                <w:rFonts w:ascii="Lato" w:hAnsi="Lato"/>
                <w:b/>
                <w:bCs/>
                <w:noProof/>
              </w:rPr>
              <w:t>Målgruppe(r)</w:t>
            </w:r>
          </w:p>
          <w:p w:rsidRPr="00914C5F" w:rsidR="009E023A" w:rsidP="5A0A7B6C" w:rsidRDefault="009E023A" w14:paraId="75C12169" w14:textId="77777777">
            <w:pPr>
              <w:rPr>
                <w:rFonts w:ascii="Lato" w:hAnsi="Lato"/>
                <w:i/>
                <w:iCs/>
                <w:noProof/>
                <w:sz w:val="18"/>
                <w:szCs w:val="18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Hvem skal projektet gøre noget for?</w:t>
            </w:r>
          </w:p>
          <w:p w:rsidRPr="00914C5F" w:rsidR="009E023A" w:rsidP="5A0A7B6C" w:rsidRDefault="009E023A" w14:paraId="0D2BB11C" w14:textId="77777777">
            <w:pPr>
              <w:rPr>
                <w:rFonts w:ascii="Lato" w:hAnsi="Lato"/>
                <w:i/>
                <w:iCs/>
                <w:noProof/>
                <w:sz w:val="18"/>
                <w:szCs w:val="18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Beskrivelse af projektets målgrupper.</w:t>
            </w:r>
          </w:p>
          <w:p w:rsidRPr="00914C5F" w:rsidR="009E023A" w:rsidP="5A0A7B6C" w:rsidRDefault="009E023A" w14:paraId="60362B4E" w14:textId="77777777">
            <w:pPr>
              <w:rPr>
                <w:rFonts w:ascii="Lato" w:hAnsi="Lato"/>
                <w:i/>
                <w:iCs/>
                <w:noProof/>
                <w:sz w:val="20"/>
                <w:szCs w:val="20"/>
                <w:lang w:val="nb-NO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Er der flere end én? </w:t>
            </w: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  <w:lang w:val="nb-NO"/>
              </w:rPr>
              <w:t>Er der både primære og sekundære målgrupper?</w:t>
            </w:r>
          </w:p>
        </w:tc>
      </w:tr>
      <w:tr w:rsidRPr="009E023A" w:rsidR="00E40CA8" w:rsidTr="57F0A6C0" w14:paraId="7FD99051" w14:textId="77777777">
        <w:trPr>
          <w:trHeight w:val="2108"/>
        </w:trPr>
        <w:tc>
          <w:tcPr>
            <w:tcW w:w="3289" w:type="dxa"/>
            <w:vMerge w:val="restart"/>
          </w:tcPr>
          <w:p w:rsidRPr="00B85145" w:rsidR="00E40CA8" w:rsidP="009E023A" w:rsidRDefault="00591351" w14:paraId="526934F8" w14:textId="7F39D37A">
            <w:pPr>
              <w:rPr>
                <w:rFonts w:ascii="Lato" w:hAnsi="Lato"/>
                <w:noProof/>
                <w:sz w:val="18"/>
                <w:szCs w:val="18"/>
              </w:rPr>
            </w:pPr>
            <w:r w:rsidRPr="00B85145">
              <w:rPr>
                <w:rFonts w:ascii="Lato" w:hAnsi="Lato"/>
                <w:b/>
                <w:bCs/>
                <w:noProof/>
              </w:rPr>
              <w:t>Tilladelser</w:t>
            </w:r>
          </w:p>
          <w:p w:rsidRPr="00C028F2" w:rsidR="136A5778" w:rsidP="5A0A7B6C" w:rsidRDefault="00591351" w14:paraId="29220010" w14:textId="1366E9B1">
            <w:pPr>
              <w:rPr>
                <w:rFonts w:ascii="Lato" w:hAnsi="Lato"/>
                <w:i/>
                <w:iCs/>
                <w:noProof/>
                <w:sz w:val="18"/>
                <w:szCs w:val="18"/>
                <w:highlight w:val="yellow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Skal der indhentes særlige tilladelser i forbindelse med udførelse af projektet?</w:t>
            </w:r>
            <w:r w:rsidRPr="5A0A7B6C" w:rsidR="00275257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Fx til naturgenopretning, byggeri osv. </w:t>
            </w:r>
          </w:p>
        </w:tc>
        <w:tc>
          <w:tcPr>
            <w:tcW w:w="3402" w:type="dxa"/>
            <w:vMerge w:val="restart"/>
          </w:tcPr>
          <w:p w:rsidRPr="00C028F2" w:rsidR="136A5778" w:rsidP="5A0A7B6C" w:rsidRDefault="1B7E34A1" w14:paraId="48591D48" w14:textId="6DE256E2">
            <w:pPr>
              <w:rPr>
                <w:rFonts w:ascii="Lato" w:hAnsi="Lato"/>
                <w:b/>
              </w:rPr>
            </w:pPr>
            <w:r w:rsidRPr="5A0A7B6C">
              <w:rPr>
                <w:rFonts w:ascii="Lato" w:hAnsi="Lato"/>
                <w:b/>
                <w:bCs/>
                <w:noProof/>
              </w:rPr>
              <w:t>Drift, vedligehold og ejerskab</w:t>
            </w:r>
          </w:p>
          <w:p w:rsidRPr="00C028F2" w:rsidR="136A5778" w:rsidP="57F0A6C0" w:rsidRDefault="57A0598B" w14:paraId="14914B53" w14:textId="207D9EB8">
            <w:pPr>
              <w:rPr>
                <w:rFonts w:ascii="Lato" w:hAnsi="Lato"/>
                <w:i/>
                <w:iCs/>
                <w:noProof/>
                <w:sz w:val="18"/>
                <w:szCs w:val="18"/>
              </w:rPr>
            </w:pPr>
            <w:r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>Hvis der er tale om et byggeri- eller anlægsprojekt, er det vigtigt at afklare, hvem der står for drift og vedligehold</w:t>
            </w:r>
            <w:r w:rsidRPr="57F0A6C0" w:rsidR="339B5B39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else - både under og efter projektperioden. </w:t>
            </w:r>
            <w:r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Dertil er det afgørende at </w:t>
            </w:r>
            <w:r w:rsidRPr="57F0A6C0" w:rsidR="2C67B8E1">
              <w:rPr>
                <w:rFonts w:ascii="Lato" w:hAnsi="Lato"/>
                <w:i/>
                <w:iCs/>
                <w:noProof/>
                <w:sz w:val="18"/>
                <w:szCs w:val="18"/>
              </w:rPr>
              <w:t>beslutte</w:t>
            </w:r>
            <w:r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, hvem der ejer </w:t>
            </w:r>
            <w:r w:rsidRPr="57F0A6C0" w:rsidR="64855475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byggeriet/anlægget. </w:t>
            </w:r>
            <w:r w:rsidRPr="75DC455E" w:rsidR="64855475">
              <w:rPr>
                <w:rFonts w:ascii="Lato" w:hAnsi="Lato"/>
                <w:i/>
                <w:sz w:val="18"/>
                <w:szCs w:val="18"/>
              </w:rPr>
              <w:t>Er det DN, den lokale kommune eller en helt tredje part?</w:t>
            </w:r>
            <w:r w:rsidRPr="57F0A6C0" w:rsidR="64855475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469" w:type="dxa"/>
            <w:gridSpan w:val="3"/>
          </w:tcPr>
          <w:p w:rsidRPr="00914C5F" w:rsidR="00E40CA8" w:rsidP="00E40CA8" w:rsidRDefault="00E40CA8" w14:paraId="25035C90" w14:textId="77777777">
            <w:pPr>
              <w:rPr>
                <w:rFonts w:ascii="Lato" w:hAnsi="Lato"/>
                <w:b/>
                <w:bCs/>
                <w:noProof/>
              </w:rPr>
            </w:pPr>
            <w:r w:rsidRPr="136A5778">
              <w:rPr>
                <w:rFonts w:ascii="Lato" w:hAnsi="Lato"/>
                <w:b/>
                <w:bCs/>
                <w:noProof/>
              </w:rPr>
              <w:t xml:space="preserve">Aktiviteter </w:t>
            </w:r>
          </w:p>
          <w:p w:rsidRPr="00914C5F" w:rsidR="00E40CA8" w:rsidP="5A0A7B6C" w:rsidRDefault="00E40CA8" w14:paraId="0D02B6A4" w14:textId="77777777">
            <w:pPr>
              <w:rPr>
                <w:rFonts w:ascii="Lato" w:hAnsi="Lato"/>
                <w:i/>
                <w:iCs/>
                <w:noProof/>
                <w:sz w:val="18"/>
                <w:szCs w:val="18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Hvilke </w:t>
            </w:r>
            <w:r w:rsidRPr="5A0A7B6C" w:rsidR="51FFA7A6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overordnede </w:t>
            </w: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aktiviteter </w:t>
            </w:r>
            <w:r w:rsidRPr="5A0A7B6C" w:rsidR="1602BEF8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kan I forestille jer i </w:t>
            </w: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projektet?</w:t>
            </w:r>
            <w:r w:rsidRPr="5A0A7B6C" w:rsidR="304714F8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</w:t>
            </w:r>
            <w:r w:rsidRPr="5A0A7B6C" w:rsidR="420D7C97">
              <w:rPr>
                <w:rFonts w:ascii="Lato" w:hAnsi="Lato"/>
                <w:i/>
                <w:iCs/>
                <w:noProof/>
                <w:sz w:val="18"/>
                <w:szCs w:val="18"/>
              </w:rPr>
              <w:t>Tænk over, hvordan de bidrager til formålet.</w:t>
            </w:r>
          </w:p>
          <w:p w:rsidRPr="00914C5F" w:rsidR="00E40CA8" w:rsidP="00E40CA8" w:rsidRDefault="00E40CA8" w14:paraId="3C255924" w14:textId="77777777">
            <w:pPr>
              <w:rPr>
                <w:rFonts w:ascii="Lato" w:hAnsi="Lato"/>
                <w:noProof/>
                <w:sz w:val="18"/>
                <w:szCs w:val="18"/>
              </w:rPr>
            </w:pPr>
          </w:p>
        </w:tc>
      </w:tr>
      <w:tr w:rsidRPr="009E023A" w:rsidR="008C0920" w:rsidTr="57F0A6C0" w14:paraId="46711973" w14:textId="77777777">
        <w:trPr>
          <w:trHeight w:val="2256"/>
        </w:trPr>
        <w:tc>
          <w:tcPr>
            <w:tcW w:w="3289" w:type="dxa"/>
            <w:vMerge/>
          </w:tcPr>
          <w:p w:rsidRPr="00914C5F" w:rsidR="008C0920" w:rsidP="009E023A" w:rsidRDefault="008C0920" w14:paraId="58827640" w14:textId="77777777">
            <w:pPr>
              <w:rPr>
                <w:rFonts w:ascii="Lato" w:hAnsi="Lato"/>
                <w:b/>
                <w:bCs/>
                <w:noProof/>
              </w:rPr>
            </w:pPr>
          </w:p>
        </w:tc>
        <w:tc>
          <w:tcPr>
            <w:tcW w:w="3402" w:type="dxa"/>
            <w:vMerge/>
          </w:tcPr>
          <w:p w:rsidR="008C0920" w:rsidRDefault="008C0920" w14:paraId="1FFF54C9" w14:textId="77777777"/>
        </w:tc>
        <w:tc>
          <w:tcPr>
            <w:tcW w:w="6521" w:type="dxa"/>
            <w:gridSpan w:val="2"/>
          </w:tcPr>
          <w:p w:rsidRPr="00914C5F" w:rsidR="008C0920" w:rsidP="008C0920" w:rsidRDefault="0AB37B3B" w14:paraId="21646D33" w14:textId="77777777">
            <w:pPr>
              <w:rPr>
                <w:rFonts w:ascii="Lato" w:hAnsi="Lato"/>
                <w:b/>
                <w:bCs/>
                <w:noProof/>
              </w:rPr>
            </w:pPr>
            <w:r w:rsidRPr="3C7DF10B">
              <w:rPr>
                <w:rFonts w:ascii="Lato" w:hAnsi="Lato"/>
                <w:b/>
                <w:bCs/>
                <w:noProof/>
              </w:rPr>
              <w:t>Samarbejdspartnere</w:t>
            </w:r>
          </w:p>
          <w:p w:rsidR="1D630C45" w:rsidP="3C7DF10B" w:rsidRDefault="1D630C45" w14:paraId="1E834E79" w14:textId="2F7C9E45">
            <w:pPr>
              <w:rPr>
                <w:rFonts w:ascii="Lato" w:hAnsi="Lato"/>
                <w:i/>
                <w:iCs/>
                <w:noProof/>
                <w:sz w:val="18"/>
                <w:szCs w:val="18"/>
              </w:rPr>
            </w:pPr>
            <w:r w:rsidRPr="3C7DF10B">
              <w:rPr>
                <w:rFonts w:ascii="Lato" w:hAnsi="Lato"/>
                <w:i/>
                <w:iCs/>
                <w:noProof/>
                <w:sz w:val="18"/>
                <w:szCs w:val="18"/>
              </w:rPr>
              <w:t>Samarbejder I med den lokale kommune eller med andre organisationer, virksomheder eller interessenter?</w:t>
            </w:r>
          </w:p>
          <w:p w:rsidRPr="00914C5F" w:rsidR="008C0920" w:rsidP="008C0920" w:rsidRDefault="008C0920" w14:paraId="2A908E76" w14:textId="77777777">
            <w:pPr>
              <w:rPr>
                <w:rFonts w:ascii="Lato" w:hAnsi="Lato"/>
                <w:noProof/>
                <w:sz w:val="18"/>
                <w:szCs w:val="18"/>
              </w:rPr>
            </w:pPr>
          </w:p>
        </w:tc>
        <w:tc>
          <w:tcPr>
            <w:tcW w:w="2948" w:type="dxa"/>
            <w:vMerge w:val="restart"/>
          </w:tcPr>
          <w:p w:rsidR="008C0920" w:rsidP="008C0920" w:rsidRDefault="008C0920" w14:paraId="06B61186" w14:textId="3B9C74CD">
            <w:pPr>
              <w:rPr>
                <w:rFonts w:ascii="Lato" w:hAnsi="Lato"/>
                <w:b/>
                <w:bCs/>
                <w:noProof/>
              </w:rPr>
            </w:pPr>
            <w:r>
              <w:rPr>
                <w:rFonts w:ascii="Lato" w:hAnsi="Lato"/>
                <w:b/>
                <w:bCs/>
                <w:noProof/>
              </w:rPr>
              <w:t>Fond</w:t>
            </w:r>
            <w:r w:rsidR="005B304E">
              <w:rPr>
                <w:rFonts w:ascii="Lato" w:hAnsi="Lato"/>
                <w:b/>
                <w:bCs/>
                <w:noProof/>
              </w:rPr>
              <w:t>e og puljer</w:t>
            </w:r>
          </w:p>
          <w:p w:rsidRPr="00B37F0B" w:rsidR="008C0920" w:rsidP="008C0920" w:rsidRDefault="008C0920" w14:paraId="31207D3B" w14:textId="37321179">
            <w:pPr>
              <w:rPr>
                <w:rFonts w:ascii="Lato" w:hAnsi="Lato"/>
                <w:i/>
                <w:iCs/>
                <w:noProof/>
                <w:sz w:val="18"/>
                <w:szCs w:val="18"/>
              </w:rPr>
            </w:pP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>Hvilke fonde</w:t>
            </w:r>
            <w:r w:rsidRPr="5A0A7B6C" w:rsidR="005B304E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og/eller puljer</w:t>
            </w: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over</w:t>
            </w:r>
            <w:r w:rsidRPr="5A0A7B6C" w:rsidR="00C028F2">
              <w:rPr>
                <w:rFonts w:ascii="Lato" w:hAnsi="Lato"/>
                <w:i/>
                <w:iCs/>
                <w:noProof/>
                <w:sz w:val="18"/>
                <w:szCs w:val="18"/>
              </w:rPr>
              <w:t>vejer</w:t>
            </w:r>
            <w:r w:rsidRPr="5A0A7B6C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I at søge</w:t>
            </w:r>
            <w:r w:rsidR="00701519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, og hvorfor? </w:t>
            </w:r>
          </w:p>
        </w:tc>
      </w:tr>
      <w:tr w:rsidRPr="009E023A" w:rsidR="008C0920" w:rsidTr="57F0A6C0" w14:paraId="34E82FBC" w14:textId="77777777">
        <w:trPr>
          <w:trHeight w:val="2535"/>
        </w:trPr>
        <w:tc>
          <w:tcPr>
            <w:tcW w:w="6691" w:type="dxa"/>
            <w:gridSpan w:val="2"/>
          </w:tcPr>
          <w:p w:rsidR="008C0920" w:rsidP="68057D35" w:rsidRDefault="008C0920" w14:paraId="7BEA2285" w14:textId="77777777">
            <w:pPr>
              <w:rPr>
                <w:rFonts w:ascii="Lato" w:hAnsi="Lato" w:eastAsia="Lato" w:cs="Lato"/>
                <w:b/>
                <w:bCs/>
              </w:rPr>
            </w:pPr>
            <w:r w:rsidRPr="68057D35">
              <w:rPr>
                <w:rFonts w:ascii="Lato" w:hAnsi="Lato" w:eastAsia="Lato" w:cs="Lato"/>
                <w:b/>
                <w:bCs/>
              </w:rPr>
              <w:t>Økonomi</w:t>
            </w:r>
          </w:p>
          <w:p w:rsidR="008C0920" w:rsidP="3C7DF10B" w:rsidRDefault="0AB37B3B" w14:paraId="603B4F09" w14:textId="5BD0F6A4">
            <w:pPr>
              <w:rPr>
                <w:rFonts w:ascii="Lato" w:hAnsi="Lato" w:eastAsia="Lato" w:cs="Lato"/>
                <w:i/>
                <w:iCs/>
                <w:sz w:val="18"/>
                <w:szCs w:val="18"/>
              </w:rPr>
            </w:pPr>
            <w:r w:rsidRPr="3C7DF10B">
              <w:rPr>
                <w:rFonts w:ascii="Lato" w:hAnsi="Lato" w:eastAsia="Lato" w:cs="Lato"/>
                <w:i/>
                <w:iCs/>
                <w:sz w:val="18"/>
                <w:szCs w:val="18"/>
              </w:rPr>
              <w:t>Hvad er det anslåede samlede budget, der søges</w:t>
            </w:r>
            <w:r w:rsidRPr="3C7DF10B" w:rsidR="7D71F5B7">
              <w:rPr>
                <w:rFonts w:ascii="Lato" w:hAnsi="Lato" w:eastAsia="Lato" w:cs="Lato"/>
                <w:i/>
                <w:iCs/>
                <w:sz w:val="18"/>
                <w:szCs w:val="18"/>
              </w:rPr>
              <w:t>?</w:t>
            </w:r>
            <w:r w:rsidRPr="3C7DF10B">
              <w:rPr>
                <w:rFonts w:ascii="Lato" w:hAnsi="Lato" w:eastAsia="Lato" w:cs="Lato"/>
                <w:i/>
                <w:iCs/>
                <w:sz w:val="18"/>
                <w:szCs w:val="18"/>
              </w:rPr>
              <w:t xml:space="preserve"> </w:t>
            </w:r>
            <w:r w:rsidRPr="3C7DF10B" w:rsidR="340BCE74">
              <w:rPr>
                <w:rFonts w:ascii="Lato" w:hAnsi="Lato" w:eastAsia="Lato" w:cs="Lato"/>
                <w:i/>
                <w:iCs/>
                <w:sz w:val="18"/>
                <w:szCs w:val="18"/>
              </w:rPr>
              <w:t>H</w:t>
            </w:r>
            <w:r w:rsidRPr="3C7DF10B">
              <w:rPr>
                <w:rFonts w:ascii="Lato" w:hAnsi="Lato" w:eastAsia="Lato" w:cs="Lato"/>
                <w:i/>
                <w:iCs/>
                <w:sz w:val="18"/>
                <w:szCs w:val="18"/>
              </w:rPr>
              <w:t>vor stor en andel får DN</w:t>
            </w:r>
            <w:r w:rsidRPr="3C7DF10B" w:rsidR="2CFCBE55">
              <w:rPr>
                <w:rFonts w:ascii="Lato" w:hAnsi="Lato" w:eastAsia="Lato" w:cs="Lato"/>
                <w:i/>
                <w:iCs/>
                <w:sz w:val="18"/>
                <w:szCs w:val="18"/>
              </w:rPr>
              <w:t xml:space="preserve"> lokalafdelingen</w:t>
            </w:r>
            <w:r w:rsidRPr="3C7DF10B">
              <w:rPr>
                <w:rFonts w:ascii="Lato" w:hAnsi="Lato" w:eastAsia="Lato" w:cs="Lato"/>
                <w:i/>
                <w:iCs/>
                <w:sz w:val="18"/>
                <w:szCs w:val="18"/>
              </w:rPr>
              <w:t xml:space="preserve"> (relativt til eventuelle partnerorganisationer)</w:t>
            </w:r>
            <w:r w:rsidRPr="3C7DF10B" w:rsidR="266D3BB0">
              <w:rPr>
                <w:rFonts w:ascii="Lato" w:hAnsi="Lato" w:eastAsia="Lato" w:cs="Lato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6521" w:type="dxa"/>
            <w:gridSpan w:val="2"/>
          </w:tcPr>
          <w:p w:rsidRPr="00914C5F" w:rsidR="008C0920" w:rsidP="008C0920" w:rsidRDefault="008C0920" w14:paraId="5E53FCE3" w14:textId="335C6257">
            <w:pPr>
              <w:rPr>
                <w:rFonts w:ascii="Lato" w:hAnsi="Lato"/>
                <w:b/>
                <w:bCs/>
                <w:noProof/>
              </w:rPr>
            </w:pPr>
            <w:r w:rsidRPr="136A5778">
              <w:rPr>
                <w:rFonts w:ascii="Lato" w:hAnsi="Lato"/>
                <w:b/>
                <w:bCs/>
                <w:noProof/>
              </w:rPr>
              <w:t xml:space="preserve">Organisering </w:t>
            </w:r>
          </w:p>
          <w:p w:rsidRPr="00914C5F" w:rsidR="008C0920" w:rsidP="00B85145" w:rsidRDefault="1BF13287" w14:paraId="0518A3A0" w14:textId="7E046113">
            <w:pPr>
              <w:rPr>
                <w:rFonts w:ascii="Lato" w:hAnsi="Lato"/>
                <w:noProof/>
                <w:sz w:val="18"/>
                <w:szCs w:val="18"/>
              </w:rPr>
            </w:pPr>
            <w:r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>Hvem er projektejer</w:t>
            </w:r>
            <w:r w:rsidRPr="57F0A6C0" w:rsidR="5327FBD1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</w:t>
            </w:r>
            <w:r w:rsidRPr="57F0A6C0" w:rsidR="1EEC2257">
              <w:rPr>
                <w:rFonts w:ascii="Lato" w:hAnsi="Lato"/>
                <w:i/>
                <w:iCs/>
                <w:noProof/>
                <w:sz w:val="18"/>
                <w:szCs w:val="18"/>
              </w:rPr>
              <w:t>(</w:t>
            </w:r>
            <w:r w:rsidRPr="57F0A6C0" w:rsidR="5327FBD1">
              <w:rPr>
                <w:rFonts w:ascii="Lato" w:hAnsi="Lato"/>
                <w:i/>
                <w:iCs/>
                <w:noProof/>
                <w:sz w:val="18"/>
                <w:szCs w:val="18"/>
              </w:rPr>
              <w:t>hvem er den hovedansvarlige for at løfte projektet</w:t>
            </w:r>
            <w:r w:rsidRPr="57F0A6C0" w:rsidR="01B06642">
              <w:rPr>
                <w:rFonts w:ascii="Lato" w:hAnsi="Lato"/>
                <w:i/>
                <w:iCs/>
                <w:noProof/>
                <w:sz w:val="18"/>
                <w:szCs w:val="18"/>
              </w:rPr>
              <w:t>)</w:t>
            </w:r>
            <w:r w:rsidRPr="57F0A6C0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? </w:t>
            </w:r>
            <w:r w:rsidRPr="57F0A6C0" w:rsidR="44988961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Er der en </w:t>
            </w:r>
            <w:r w:rsidRPr="57F0A6C0" w:rsidR="58604C2D">
              <w:rPr>
                <w:rFonts w:ascii="Lato" w:hAnsi="Lato"/>
                <w:i/>
                <w:iCs/>
                <w:noProof/>
                <w:sz w:val="18"/>
                <w:szCs w:val="18"/>
              </w:rPr>
              <w:t>arbejdsgruppe</w:t>
            </w:r>
            <w:r w:rsidRPr="57F0A6C0" w:rsidR="22737594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af frivillige fra lokalafdelingen</w:t>
            </w:r>
            <w:r w:rsidRPr="57F0A6C0" w:rsidR="58604C2D">
              <w:rPr>
                <w:rFonts w:ascii="Lato" w:hAnsi="Lato"/>
                <w:i/>
                <w:iCs/>
                <w:noProof/>
                <w:sz w:val="18"/>
                <w:szCs w:val="18"/>
              </w:rPr>
              <w:t xml:space="preserve"> tilknyttet til projektet – hvis ja, hvem og hvor mange?</w:t>
            </w:r>
            <w:r w:rsidRPr="57F0A6C0" w:rsidR="58604C2D">
              <w:rPr>
                <w:rFonts w:ascii="Lato" w:hAnsi="Lato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vMerge/>
          </w:tcPr>
          <w:p w:rsidRPr="00914C5F" w:rsidR="008C0920" w:rsidP="00914C5F" w:rsidRDefault="008C0920" w14:paraId="1D49D7CA" w14:textId="77777777">
            <w:pPr>
              <w:rPr>
                <w:rFonts w:ascii="Lato" w:hAnsi="Lato"/>
                <w:noProof/>
                <w:sz w:val="18"/>
                <w:szCs w:val="18"/>
              </w:rPr>
            </w:pPr>
          </w:p>
        </w:tc>
      </w:tr>
    </w:tbl>
    <w:p w:rsidRPr="009E023A" w:rsidR="00E40CA8" w:rsidP="009D17DB" w:rsidRDefault="00E40CA8" w14:paraId="4A7C007C" w14:textId="77777777">
      <w:pPr>
        <w:rPr>
          <w:rFonts w:ascii="Lato" w:hAnsi="Lato"/>
          <w:sz w:val="20"/>
          <w:szCs w:val="20"/>
        </w:rPr>
      </w:pPr>
    </w:p>
    <w:sectPr w:rsidRPr="009E023A" w:rsidR="00E40CA8" w:rsidSect="00691083">
      <w:headerReference w:type="default" r:id="rId11"/>
      <w:footerReference w:type="default" r:id="rId12"/>
      <w:pgSz w:w="16838" w:h="11906" w:orient="landscape" w:code="9"/>
      <w:pgMar w:top="284" w:right="340" w:bottom="284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1083" w:rsidRDefault="00691083" w14:paraId="6FC5D78A" w14:textId="77777777">
      <w:pPr>
        <w:spacing w:after="0" w:line="240" w:lineRule="auto"/>
      </w:pPr>
      <w:r>
        <w:separator/>
      </w:r>
    </w:p>
  </w:endnote>
  <w:endnote w:type="continuationSeparator" w:id="0">
    <w:p w:rsidR="00691083" w:rsidRDefault="00691083" w14:paraId="2F075357" w14:textId="77777777">
      <w:pPr>
        <w:spacing w:after="0" w:line="240" w:lineRule="auto"/>
      </w:pPr>
      <w:r>
        <w:continuationSeparator/>
      </w:r>
    </w:p>
  </w:endnote>
  <w:endnote w:type="continuationNotice" w:id="1">
    <w:p w:rsidR="00691083" w:rsidRDefault="00691083" w14:paraId="08C95C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25"/>
      <w:gridCol w:w="5325"/>
      <w:gridCol w:w="5325"/>
    </w:tblGrid>
    <w:tr w:rsidR="136A5778" w:rsidTr="136A5778" w14:paraId="5BFA08BF" w14:textId="77777777">
      <w:trPr>
        <w:trHeight w:val="300"/>
      </w:trPr>
      <w:tc>
        <w:tcPr>
          <w:tcW w:w="5325" w:type="dxa"/>
        </w:tcPr>
        <w:p w:rsidR="136A5778" w:rsidP="136A5778" w:rsidRDefault="136A5778" w14:paraId="26445BC0" w14:textId="77777777">
          <w:pPr>
            <w:pStyle w:val="Sidehoved"/>
            <w:ind w:left="-115"/>
          </w:pPr>
        </w:p>
      </w:tc>
      <w:tc>
        <w:tcPr>
          <w:tcW w:w="5325" w:type="dxa"/>
        </w:tcPr>
        <w:p w:rsidR="136A5778" w:rsidP="136A5778" w:rsidRDefault="136A5778" w14:paraId="27809198" w14:textId="77777777">
          <w:pPr>
            <w:pStyle w:val="Sidehoved"/>
            <w:jc w:val="center"/>
          </w:pPr>
        </w:p>
      </w:tc>
      <w:tc>
        <w:tcPr>
          <w:tcW w:w="5325" w:type="dxa"/>
        </w:tcPr>
        <w:p w:rsidR="136A5778" w:rsidP="136A5778" w:rsidRDefault="136A5778" w14:paraId="0A5E3A94" w14:textId="77777777">
          <w:pPr>
            <w:pStyle w:val="Sidehoved"/>
            <w:ind w:right="-115"/>
            <w:jc w:val="right"/>
          </w:pPr>
        </w:p>
      </w:tc>
    </w:tr>
  </w:tbl>
  <w:p w:rsidR="136A5778" w:rsidP="136A5778" w:rsidRDefault="136A5778" w14:paraId="222E5E15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1083" w:rsidRDefault="00691083" w14:paraId="2A66354C" w14:textId="77777777">
      <w:pPr>
        <w:spacing w:after="0" w:line="240" w:lineRule="auto"/>
      </w:pPr>
      <w:r>
        <w:separator/>
      </w:r>
    </w:p>
  </w:footnote>
  <w:footnote w:type="continuationSeparator" w:id="0">
    <w:p w:rsidR="00691083" w:rsidRDefault="00691083" w14:paraId="51A669A3" w14:textId="77777777">
      <w:pPr>
        <w:spacing w:after="0" w:line="240" w:lineRule="auto"/>
      </w:pPr>
      <w:r>
        <w:continuationSeparator/>
      </w:r>
    </w:p>
  </w:footnote>
  <w:footnote w:type="continuationNotice" w:id="1">
    <w:p w:rsidR="00691083" w:rsidRDefault="00691083" w14:paraId="4E4E46E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25"/>
      <w:gridCol w:w="5325"/>
      <w:gridCol w:w="5325"/>
    </w:tblGrid>
    <w:tr w:rsidR="136A5778" w:rsidTr="136A5778" w14:paraId="2C48B8FA" w14:textId="77777777">
      <w:trPr>
        <w:trHeight w:val="300"/>
      </w:trPr>
      <w:tc>
        <w:tcPr>
          <w:tcW w:w="5325" w:type="dxa"/>
        </w:tcPr>
        <w:p w:rsidR="136A5778" w:rsidP="136A5778" w:rsidRDefault="136A5778" w14:paraId="260397BB" w14:textId="77777777">
          <w:pPr>
            <w:pStyle w:val="Sidehoved"/>
            <w:ind w:left="-115"/>
          </w:pPr>
        </w:p>
      </w:tc>
      <w:tc>
        <w:tcPr>
          <w:tcW w:w="5325" w:type="dxa"/>
        </w:tcPr>
        <w:p w:rsidR="136A5778" w:rsidP="136A5778" w:rsidRDefault="136A5778" w14:paraId="72E0A9FC" w14:textId="77777777">
          <w:pPr>
            <w:pStyle w:val="Sidehoved"/>
            <w:jc w:val="center"/>
          </w:pPr>
        </w:p>
      </w:tc>
      <w:tc>
        <w:tcPr>
          <w:tcW w:w="5325" w:type="dxa"/>
        </w:tcPr>
        <w:p w:rsidR="136A5778" w:rsidP="136A5778" w:rsidRDefault="136A5778" w14:paraId="2FE62C92" w14:textId="77777777">
          <w:pPr>
            <w:pStyle w:val="Sidehoved"/>
            <w:ind w:right="-115"/>
            <w:jc w:val="right"/>
          </w:pPr>
        </w:p>
      </w:tc>
    </w:tr>
  </w:tbl>
  <w:p w:rsidR="136A5778" w:rsidP="136A5778" w:rsidRDefault="136A5778" w14:paraId="7CED23C9" w14:textId="77777777">
    <w:pPr>
      <w:pStyle w:val="Sidehove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pS++U+bgvbCTX" int2:id="nMOPhTm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41DF"/>
    <w:multiLevelType w:val="multilevel"/>
    <w:tmpl w:val="817C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0D00E2A"/>
    <w:multiLevelType w:val="hybridMultilevel"/>
    <w:tmpl w:val="095C9310"/>
    <w:lvl w:ilvl="0" w:tplc="173CC716">
      <w:numFmt w:val="bullet"/>
      <w:lvlText w:val="-"/>
      <w:lvlJc w:val="left"/>
      <w:pPr>
        <w:ind w:left="720" w:hanging="360"/>
      </w:pPr>
      <w:rPr>
        <w:rFonts w:hint="default" w:ascii="Lato" w:hAnsi="Lato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BC5A28"/>
    <w:multiLevelType w:val="hybridMultilevel"/>
    <w:tmpl w:val="CE622EAA"/>
    <w:lvl w:ilvl="0" w:tplc="0406000B">
      <w:start w:val="1"/>
      <w:numFmt w:val="bullet"/>
      <w:lvlText w:val=""/>
      <w:lvlJc w:val="left"/>
      <w:pPr>
        <w:ind w:left="1664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3" w15:restartNumberingAfterBreak="0">
    <w:nsid w:val="369E0E58"/>
    <w:multiLevelType w:val="hybridMultilevel"/>
    <w:tmpl w:val="CEBA3768"/>
    <w:lvl w:ilvl="0" w:tplc="04060001">
      <w:start w:val="1"/>
      <w:numFmt w:val="bullet"/>
      <w:lvlText w:val=""/>
      <w:lvlJc w:val="left"/>
      <w:pPr>
        <w:ind w:left="238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31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8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45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52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9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7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74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8140" w:hanging="360"/>
      </w:pPr>
      <w:rPr>
        <w:rFonts w:hint="default" w:ascii="Wingdings" w:hAnsi="Wingdings"/>
      </w:rPr>
    </w:lvl>
  </w:abstractNum>
  <w:abstractNum w:abstractNumId="4" w15:restartNumberingAfterBreak="0">
    <w:nsid w:val="4F0869AF"/>
    <w:multiLevelType w:val="hybridMultilevel"/>
    <w:tmpl w:val="FFFFFFFF"/>
    <w:lvl w:ilvl="0" w:tplc="D044429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88A7E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527C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C8A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CE3A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DA8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F8E1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C259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330404"/>
    <w:multiLevelType w:val="hybridMultilevel"/>
    <w:tmpl w:val="812876EA"/>
    <w:lvl w:ilvl="0" w:tplc="0406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994362">
    <w:abstractNumId w:val="1"/>
  </w:num>
  <w:num w:numId="2" w16cid:durableId="626549213">
    <w:abstractNumId w:val="5"/>
  </w:num>
  <w:num w:numId="3" w16cid:durableId="594871290">
    <w:abstractNumId w:val="3"/>
  </w:num>
  <w:num w:numId="4" w16cid:durableId="59521869">
    <w:abstractNumId w:val="2"/>
  </w:num>
  <w:num w:numId="5" w16cid:durableId="532811652">
    <w:abstractNumId w:val="0"/>
  </w:num>
  <w:num w:numId="6" w16cid:durableId="1415662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38"/>
    <w:rsid w:val="000059AC"/>
    <w:rsid w:val="00007A7C"/>
    <w:rsid w:val="00020966"/>
    <w:rsid w:val="0002571C"/>
    <w:rsid w:val="00035FDA"/>
    <w:rsid w:val="00045152"/>
    <w:rsid w:val="00046367"/>
    <w:rsid w:val="00051114"/>
    <w:rsid w:val="000531FD"/>
    <w:rsid w:val="000A1205"/>
    <w:rsid w:val="000A1886"/>
    <w:rsid w:val="000B0DE9"/>
    <w:rsid w:val="000B5B49"/>
    <w:rsid w:val="000D1763"/>
    <w:rsid w:val="000D24F4"/>
    <w:rsid w:val="000F3FB6"/>
    <w:rsid w:val="00110804"/>
    <w:rsid w:val="001255E7"/>
    <w:rsid w:val="0013347C"/>
    <w:rsid w:val="0013640A"/>
    <w:rsid w:val="00137F52"/>
    <w:rsid w:val="00143C57"/>
    <w:rsid w:val="00147D91"/>
    <w:rsid w:val="00153667"/>
    <w:rsid w:val="00157D3D"/>
    <w:rsid w:val="00161FEE"/>
    <w:rsid w:val="00173240"/>
    <w:rsid w:val="001744EC"/>
    <w:rsid w:val="00180332"/>
    <w:rsid w:val="001858EF"/>
    <w:rsid w:val="001A2E87"/>
    <w:rsid w:val="001A6759"/>
    <w:rsid w:val="001D4536"/>
    <w:rsid w:val="001D5E70"/>
    <w:rsid w:val="001E1C91"/>
    <w:rsid w:val="001E4B70"/>
    <w:rsid w:val="00201025"/>
    <w:rsid w:val="0020470B"/>
    <w:rsid w:val="00204AE9"/>
    <w:rsid w:val="00224392"/>
    <w:rsid w:val="00236A62"/>
    <w:rsid w:val="0024569C"/>
    <w:rsid w:val="00245C1A"/>
    <w:rsid w:val="002572C0"/>
    <w:rsid w:val="0026583F"/>
    <w:rsid w:val="00274F35"/>
    <w:rsid w:val="00275257"/>
    <w:rsid w:val="00291E1C"/>
    <w:rsid w:val="00291E52"/>
    <w:rsid w:val="002D7364"/>
    <w:rsid w:val="002F6B6E"/>
    <w:rsid w:val="00322C9E"/>
    <w:rsid w:val="00331DBF"/>
    <w:rsid w:val="00335D3A"/>
    <w:rsid w:val="00340BFD"/>
    <w:rsid w:val="00341938"/>
    <w:rsid w:val="003619B3"/>
    <w:rsid w:val="003641F7"/>
    <w:rsid w:val="00373567"/>
    <w:rsid w:val="0037371F"/>
    <w:rsid w:val="00377D2B"/>
    <w:rsid w:val="003941B0"/>
    <w:rsid w:val="00397C96"/>
    <w:rsid w:val="003B2860"/>
    <w:rsid w:val="003B2F4A"/>
    <w:rsid w:val="003C1FA3"/>
    <w:rsid w:val="003C2CC8"/>
    <w:rsid w:val="003E0F48"/>
    <w:rsid w:val="003E17CC"/>
    <w:rsid w:val="003F0FA9"/>
    <w:rsid w:val="003F2B5B"/>
    <w:rsid w:val="003F6829"/>
    <w:rsid w:val="00402E88"/>
    <w:rsid w:val="00425761"/>
    <w:rsid w:val="00427F91"/>
    <w:rsid w:val="00445193"/>
    <w:rsid w:val="00447A63"/>
    <w:rsid w:val="00453059"/>
    <w:rsid w:val="004561CF"/>
    <w:rsid w:val="00466109"/>
    <w:rsid w:val="00476486"/>
    <w:rsid w:val="004803A1"/>
    <w:rsid w:val="00494F73"/>
    <w:rsid w:val="00495B76"/>
    <w:rsid w:val="004B503C"/>
    <w:rsid w:val="004C51FF"/>
    <w:rsid w:val="004F32A0"/>
    <w:rsid w:val="00500C59"/>
    <w:rsid w:val="00510CA0"/>
    <w:rsid w:val="00522A01"/>
    <w:rsid w:val="005252CF"/>
    <w:rsid w:val="00541BFD"/>
    <w:rsid w:val="005676F3"/>
    <w:rsid w:val="005677E1"/>
    <w:rsid w:val="005749FD"/>
    <w:rsid w:val="00576BBF"/>
    <w:rsid w:val="00577ECC"/>
    <w:rsid w:val="00591351"/>
    <w:rsid w:val="0059413E"/>
    <w:rsid w:val="005976DB"/>
    <w:rsid w:val="005B304E"/>
    <w:rsid w:val="005C0919"/>
    <w:rsid w:val="005D43D7"/>
    <w:rsid w:val="005D6F28"/>
    <w:rsid w:val="005E4EDB"/>
    <w:rsid w:val="005E54C4"/>
    <w:rsid w:val="005F15F3"/>
    <w:rsid w:val="00601B18"/>
    <w:rsid w:val="00607D26"/>
    <w:rsid w:val="0061061B"/>
    <w:rsid w:val="0061271D"/>
    <w:rsid w:val="00617BCB"/>
    <w:rsid w:val="0062104F"/>
    <w:rsid w:val="006311E9"/>
    <w:rsid w:val="006413CE"/>
    <w:rsid w:val="00650D7E"/>
    <w:rsid w:val="00652A6E"/>
    <w:rsid w:val="006631B6"/>
    <w:rsid w:val="006734F5"/>
    <w:rsid w:val="00686153"/>
    <w:rsid w:val="00686A57"/>
    <w:rsid w:val="00691083"/>
    <w:rsid w:val="006B2EED"/>
    <w:rsid w:val="006C7786"/>
    <w:rsid w:val="006D50FC"/>
    <w:rsid w:val="006E60C7"/>
    <w:rsid w:val="006F14FF"/>
    <w:rsid w:val="00701519"/>
    <w:rsid w:val="00726224"/>
    <w:rsid w:val="007728E3"/>
    <w:rsid w:val="00783CF2"/>
    <w:rsid w:val="00785484"/>
    <w:rsid w:val="00791B92"/>
    <w:rsid w:val="00792FB7"/>
    <w:rsid w:val="007A6DAF"/>
    <w:rsid w:val="007B3B58"/>
    <w:rsid w:val="007B4E9A"/>
    <w:rsid w:val="007B7D00"/>
    <w:rsid w:val="007C3A6F"/>
    <w:rsid w:val="007C3C38"/>
    <w:rsid w:val="007C6491"/>
    <w:rsid w:val="007C6D39"/>
    <w:rsid w:val="007D0D3C"/>
    <w:rsid w:val="007E0CEF"/>
    <w:rsid w:val="007F21FA"/>
    <w:rsid w:val="007F5AB8"/>
    <w:rsid w:val="008055B1"/>
    <w:rsid w:val="0081054C"/>
    <w:rsid w:val="0081294D"/>
    <w:rsid w:val="00821FF2"/>
    <w:rsid w:val="00862C57"/>
    <w:rsid w:val="0087235F"/>
    <w:rsid w:val="00872E8C"/>
    <w:rsid w:val="008733B3"/>
    <w:rsid w:val="00880B8D"/>
    <w:rsid w:val="00884A57"/>
    <w:rsid w:val="00886219"/>
    <w:rsid w:val="00895347"/>
    <w:rsid w:val="008B3F3D"/>
    <w:rsid w:val="008C0920"/>
    <w:rsid w:val="008C37B1"/>
    <w:rsid w:val="008C4AC4"/>
    <w:rsid w:val="008C5C46"/>
    <w:rsid w:val="008C5CCC"/>
    <w:rsid w:val="008D1D6B"/>
    <w:rsid w:val="008E1135"/>
    <w:rsid w:val="008F3DFD"/>
    <w:rsid w:val="00906F25"/>
    <w:rsid w:val="0091280B"/>
    <w:rsid w:val="00914C5F"/>
    <w:rsid w:val="00921E75"/>
    <w:rsid w:val="00941290"/>
    <w:rsid w:val="0094217C"/>
    <w:rsid w:val="00945C66"/>
    <w:rsid w:val="009653E5"/>
    <w:rsid w:val="00965A99"/>
    <w:rsid w:val="009805B7"/>
    <w:rsid w:val="0098097B"/>
    <w:rsid w:val="00981A64"/>
    <w:rsid w:val="0099172A"/>
    <w:rsid w:val="009926EA"/>
    <w:rsid w:val="009B521C"/>
    <w:rsid w:val="009C03E5"/>
    <w:rsid w:val="009D17DB"/>
    <w:rsid w:val="009D457D"/>
    <w:rsid w:val="009D5D74"/>
    <w:rsid w:val="009E023A"/>
    <w:rsid w:val="009E42CF"/>
    <w:rsid w:val="009F151C"/>
    <w:rsid w:val="00A12E96"/>
    <w:rsid w:val="00A27F34"/>
    <w:rsid w:val="00A394C9"/>
    <w:rsid w:val="00A56B7C"/>
    <w:rsid w:val="00A72599"/>
    <w:rsid w:val="00A80854"/>
    <w:rsid w:val="00A95C3E"/>
    <w:rsid w:val="00AB3FB3"/>
    <w:rsid w:val="00AC10D0"/>
    <w:rsid w:val="00AC751F"/>
    <w:rsid w:val="00AE1237"/>
    <w:rsid w:val="00AF1E63"/>
    <w:rsid w:val="00AF6BF3"/>
    <w:rsid w:val="00B1189E"/>
    <w:rsid w:val="00B35EC5"/>
    <w:rsid w:val="00B37F0B"/>
    <w:rsid w:val="00B85145"/>
    <w:rsid w:val="00B95003"/>
    <w:rsid w:val="00B966B4"/>
    <w:rsid w:val="00BB65B5"/>
    <w:rsid w:val="00BC2546"/>
    <w:rsid w:val="00C028F2"/>
    <w:rsid w:val="00C03636"/>
    <w:rsid w:val="00C25CEA"/>
    <w:rsid w:val="00C33004"/>
    <w:rsid w:val="00C41DA4"/>
    <w:rsid w:val="00C44A41"/>
    <w:rsid w:val="00C5173C"/>
    <w:rsid w:val="00C54509"/>
    <w:rsid w:val="00C551DD"/>
    <w:rsid w:val="00C82AA8"/>
    <w:rsid w:val="00C9017E"/>
    <w:rsid w:val="00CB2C07"/>
    <w:rsid w:val="00CB47CD"/>
    <w:rsid w:val="00CC2436"/>
    <w:rsid w:val="00CC2821"/>
    <w:rsid w:val="00CC64BB"/>
    <w:rsid w:val="00CC6594"/>
    <w:rsid w:val="00CD0A24"/>
    <w:rsid w:val="00CD1108"/>
    <w:rsid w:val="00CE0642"/>
    <w:rsid w:val="00CF36E0"/>
    <w:rsid w:val="00CF505E"/>
    <w:rsid w:val="00D01B83"/>
    <w:rsid w:val="00D3271E"/>
    <w:rsid w:val="00D34D1F"/>
    <w:rsid w:val="00D40899"/>
    <w:rsid w:val="00D4091E"/>
    <w:rsid w:val="00D4798F"/>
    <w:rsid w:val="00D51197"/>
    <w:rsid w:val="00D51E69"/>
    <w:rsid w:val="00D56E06"/>
    <w:rsid w:val="00D80E64"/>
    <w:rsid w:val="00D84C4C"/>
    <w:rsid w:val="00D9067C"/>
    <w:rsid w:val="00DA3145"/>
    <w:rsid w:val="00DC23C9"/>
    <w:rsid w:val="00DC3089"/>
    <w:rsid w:val="00DC3C82"/>
    <w:rsid w:val="00DC52E0"/>
    <w:rsid w:val="00DD3336"/>
    <w:rsid w:val="00DD7B8B"/>
    <w:rsid w:val="00DF68E4"/>
    <w:rsid w:val="00DF7F94"/>
    <w:rsid w:val="00E02BCF"/>
    <w:rsid w:val="00E04203"/>
    <w:rsid w:val="00E06701"/>
    <w:rsid w:val="00E06AE6"/>
    <w:rsid w:val="00E06B7C"/>
    <w:rsid w:val="00E215E1"/>
    <w:rsid w:val="00E26AF7"/>
    <w:rsid w:val="00E278D1"/>
    <w:rsid w:val="00E40CA8"/>
    <w:rsid w:val="00E43681"/>
    <w:rsid w:val="00E43865"/>
    <w:rsid w:val="00E50AE5"/>
    <w:rsid w:val="00E557BE"/>
    <w:rsid w:val="00E56DA8"/>
    <w:rsid w:val="00E67A56"/>
    <w:rsid w:val="00E7531A"/>
    <w:rsid w:val="00E75522"/>
    <w:rsid w:val="00E803D0"/>
    <w:rsid w:val="00E81EC0"/>
    <w:rsid w:val="00E82F66"/>
    <w:rsid w:val="00E8483B"/>
    <w:rsid w:val="00E90DB9"/>
    <w:rsid w:val="00EB68F3"/>
    <w:rsid w:val="00EC775F"/>
    <w:rsid w:val="00EF47C6"/>
    <w:rsid w:val="00F00453"/>
    <w:rsid w:val="00F118BE"/>
    <w:rsid w:val="00F23637"/>
    <w:rsid w:val="00F43FEC"/>
    <w:rsid w:val="00F56857"/>
    <w:rsid w:val="00F56B4E"/>
    <w:rsid w:val="00F618C3"/>
    <w:rsid w:val="00F62465"/>
    <w:rsid w:val="00F774FB"/>
    <w:rsid w:val="00F82971"/>
    <w:rsid w:val="00F91E27"/>
    <w:rsid w:val="00F925AF"/>
    <w:rsid w:val="00F959A3"/>
    <w:rsid w:val="00FA333C"/>
    <w:rsid w:val="00FB0DAD"/>
    <w:rsid w:val="00FB1603"/>
    <w:rsid w:val="00FD78E7"/>
    <w:rsid w:val="00FE241E"/>
    <w:rsid w:val="00FE5CE7"/>
    <w:rsid w:val="00FE78D2"/>
    <w:rsid w:val="0137B19D"/>
    <w:rsid w:val="01843F61"/>
    <w:rsid w:val="0196E422"/>
    <w:rsid w:val="01B06642"/>
    <w:rsid w:val="02A1D933"/>
    <w:rsid w:val="02F25C1B"/>
    <w:rsid w:val="031160FE"/>
    <w:rsid w:val="03502E79"/>
    <w:rsid w:val="0379A8CF"/>
    <w:rsid w:val="0452C5FC"/>
    <w:rsid w:val="053A3080"/>
    <w:rsid w:val="05AAC79E"/>
    <w:rsid w:val="0722D82D"/>
    <w:rsid w:val="072AF2EF"/>
    <w:rsid w:val="07E68AE5"/>
    <w:rsid w:val="07E9B0F2"/>
    <w:rsid w:val="080BDADC"/>
    <w:rsid w:val="0855422A"/>
    <w:rsid w:val="09A95DC7"/>
    <w:rsid w:val="0A71E603"/>
    <w:rsid w:val="0AB37B3B"/>
    <w:rsid w:val="0B876A69"/>
    <w:rsid w:val="0C0EAFA2"/>
    <w:rsid w:val="0CB4F015"/>
    <w:rsid w:val="0CFB5C6F"/>
    <w:rsid w:val="0D038006"/>
    <w:rsid w:val="0E50C076"/>
    <w:rsid w:val="0E948875"/>
    <w:rsid w:val="0FCD4D70"/>
    <w:rsid w:val="0FF6C6CE"/>
    <w:rsid w:val="109D3FE9"/>
    <w:rsid w:val="11736BB1"/>
    <w:rsid w:val="136A5778"/>
    <w:rsid w:val="13A788A0"/>
    <w:rsid w:val="14D07D92"/>
    <w:rsid w:val="1507CC21"/>
    <w:rsid w:val="1567A5A4"/>
    <w:rsid w:val="1602BEF8"/>
    <w:rsid w:val="17037605"/>
    <w:rsid w:val="17452475"/>
    <w:rsid w:val="17CFF768"/>
    <w:rsid w:val="181E212C"/>
    <w:rsid w:val="1864283A"/>
    <w:rsid w:val="1A0C50E6"/>
    <w:rsid w:val="1A8FF543"/>
    <w:rsid w:val="1A947FC6"/>
    <w:rsid w:val="1AE48774"/>
    <w:rsid w:val="1B1D5021"/>
    <w:rsid w:val="1B3ED8A0"/>
    <w:rsid w:val="1B7E34A1"/>
    <w:rsid w:val="1BE1C915"/>
    <w:rsid w:val="1BF13287"/>
    <w:rsid w:val="1C2BC5A4"/>
    <w:rsid w:val="1C4DAF6A"/>
    <w:rsid w:val="1C6A7855"/>
    <w:rsid w:val="1D630C45"/>
    <w:rsid w:val="1D6B22A4"/>
    <w:rsid w:val="1E029ED1"/>
    <w:rsid w:val="1E089C75"/>
    <w:rsid w:val="1EEC2257"/>
    <w:rsid w:val="215FEF30"/>
    <w:rsid w:val="225624D7"/>
    <w:rsid w:val="22737594"/>
    <w:rsid w:val="23F5AAD0"/>
    <w:rsid w:val="244B7142"/>
    <w:rsid w:val="2582D010"/>
    <w:rsid w:val="25907BC8"/>
    <w:rsid w:val="261D3DDE"/>
    <w:rsid w:val="266D3BB0"/>
    <w:rsid w:val="27CC1209"/>
    <w:rsid w:val="2826D5CB"/>
    <w:rsid w:val="285FDD5E"/>
    <w:rsid w:val="2895F7C2"/>
    <w:rsid w:val="28A9AA9B"/>
    <w:rsid w:val="28B0DE31"/>
    <w:rsid w:val="28E8611C"/>
    <w:rsid w:val="2914A878"/>
    <w:rsid w:val="29428678"/>
    <w:rsid w:val="29A940AE"/>
    <w:rsid w:val="2B71BC9E"/>
    <w:rsid w:val="2C67B8E1"/>
    <w:rsid w:val="2C7FCAE2"/>
    <w:rsid w:val="2CAE26F8"/>
    <w:rsid w:val="2CF9515F"/>
    <w:rsid w:val="2CFCBE55"/>
    <w:rsid w:val="2DAC8877"/>
    <w:rsid w:val="2DB948FC"/>
    <w:rsid w:val="2E31D387"/>
    <w:rsid w:val="2EACAAAC"/>
    <w:rsid w:val="2F2C319B"/>
    <w:rsid w:val="2F660B88"/>
    <w:rsid w:val="2FFF0D92"/>
    <w:rsid w:val="302A5220"/>
    <w:rsid w:val="30426DE6"/>
    <w:rsid w:val="304714F8"/>
    <w:rsid w:val="30AE317C"/>
    <w:rsid w:val="30F74D16"/>
    <w:rsid w:val="339B5B39"/>
    <w:rsid w:val="3403E4E9"/>
    <w:rsid w:val="340BCE74"/>
    <w:rsid w:val="3465C99E"/>
    <w:rsid w:val="34B1395B"/>
    <w:rsid w:val="3530D4BC"/>
    <w:rsid w:val="3592B3A9"/>
    <w:rsid w:val="35953FA2"/>
    <w:rsid w:val="3596414F"/>
    <w:rsid w:val="36099022"/>
    <w:rsid w:val="361A4145"/>
    <w:rsid w:val="37404AB2"/>
    <w:rsid w:val="3919FC49"/>
    <w:rsid w:val="396A4E17"/>
    <w:rsid w:val="399E93AB"/>
    <w:rsid w:val="39E33721"/>
    <w:rsid w:val="3A49EE54"/>
    <w:rsid w:val="3B35F692"/>
    <w:rsid w:val="3B50FCB1"/>
    <w:rsid w:val="3B8C7C14"/>
    <w:rsid w:val="3B9DAD5C"/>
    <w:rsid w:val="3BDB22D5"/>
    <w:rsid w:val="3C1B6530"/>
    <w:rsid w:val="3C3688AB"/>
    <w:rsid w:val="3C373FCE"/>
    <w:rsid w:val="3C7159D8"/>
    <w:rsid w:val="3C7DF10B"/>
    <w:rsid w:val="3CE6685E"/>
    <w:rsid w:val="3D509E1B"/>
    <w:rsid w:val="3E2B3F34"/>
    <w:rsid w:val="3EFC8E90"/>
    <w:rsid w:val="40131F91"/>
    <w:rsid w:val="40291D99"/>
    <w:rsid w:val="408807CD"/>
    <w:rsid w:val="40CE0EDB"/>
    <w:rsid w:val="41027C9B"/>
    <w:rsid w:val="41943BE0"/>
    <w:rsid w:val="41E15837"/>
    <w:rsid w:val="420D7C97"/>
    <w:rsid w:val="4242A334"/>
    <w:rsid w:val="438A36AA"/>
    <w:rsid w:val="44988961"/>
    <w:rsid w:val="4583F77C"/>
    <w:rsid w:val="462D9215"/>
    <w:rsid w:val="46D3D6F4"/>
    <w:rsid w:val="470328F6"/>
    <w:rsid w:val="47F49DAB"/>
    <w:rsid w:val="48608495"/>
    <w:rsid w:val="49438529"/>
    <w:rsid w:val="4ACCBC84"/>
    <w:rsid w:val="4AFF4C80"/>
    <w:rsid w:val="4C30033E"/>
    <w:rsid w:val="4C302B9E"/>
    <w:rsid w:val="4C9A5F98"/>
    <w:rsid w:val="4DAF90D8"/>
    <w:rsid w:val="50A6502D"/>
    <w:rsid w:val="511E14E0"/>
    <w:rsid w:val="51B62368"/>
    <w:rsid w:val="51C6FCE9"/>
    <w:rsid w:val="51FFA7A6"/>
    <w:rsid w:val="522AFBAE"/>
    <w:rsid w:val="5327FBD1"/>
    <w:rsid w:val="5351F3C9"/>
    <w:rsid w:val="53682739"/>
    <w:rsid w:val="5406386B"/>
    <w:rsid w:val="54631B72"/>
    <w:rsid w:val="54B178E4"/>
    <w:rsid w:val="550309FF"/>
    <w:rsid w:val="562B9860"/>
    <w:rsid w:val="57155AA1"/>
    <w:rsid w:val="57A0598B"/>
    <w:rsid w:val="57F0A6C0"/>
    <w:rsid w:val="581DD007"/>
    <w:rsid w:val="58604C2D"/>
    <w:rsid w:val="586EAB0B"/>
    <w:rsid w:val="58B12B02"/>
    <w:rsid w:val="5957C705"/>
    <w:rsid w:val="5A0A7B6C"/>
    <w:rsid w:val="5A5DB5BC"/>
    <w:rsid w:val="5AA1FED3"/>
    <w:rsid w:val="5BAF86C8"/>
    <w:rsid w:val="5C0DF5D3"/>
    <w:rsid w:val="5C8D7929"/>
    <w:rsid w:val="5E31B557"/>
    <w:rsid w:val="5EE9EE87"/>
    <w:rsid w:val="5F6A1C97"/>
    <w:rsid w:val="600FB98F"/>
    <w:rsid w:val="6090428C"/>
    <w:rsid w:val="60E956BA"/>
    <w:rsid w:val="61A25719"/>
    <w:rsid w:val="61D434B8"/>
    <w:rsid w:val="6206FA75"/>
    <w:rsid w:val="6271BF00"/>
    <w:rsid w:val="63DED67E"/>
    <w:rsid w:val="64455651"/>
    <w:rsid w:val="64855475"/>
    <w:rsid w:val="65A798B2"/>
    <w:rsid w:val="65BA84BC"/>
    <w:rsid w:val="66DEAE87"/>
    <w:rsid w:val="672DA423"/>
    <w:rsid w:val="673F34BF"/>
    <w:rsid w:val="6749160D"/>
    <w:rsid w:val="6759A678"/>
    <w:rsid w:val="68057D35"/>
    <w:rsid w:val="6830263B"/>
    <w:rsid w:val="69AE6618"/>
    <w:rsid w:val="6A0A9C07"/>
    <w:rsid w:val="6AD35957"/>
    <w:rsid w:val="6B317C50"/>
    <w:rsid w:val="6B5B7F4F"/>
    <w:rsid w:val="6BFE000F"/>
    <w:rsid w:val="6F258C89"/>
    <w:rsid w:val="6F865A01"/>
    <w:rsid w:val="70551A7C"/>
    <w:rsid w:val="706A9E12"/>
    <w:rsid w:val="71870749"/>
    <w:rsid w:val="726B510D"/>
    <w:rsid w:val="73989660"/>
    <w:rsid w:val="7475BADE"/>
    <w:rsid w:val="758B6121"/>
    <w:rsid w:val="75DC455E"/>
    <w:rsid w:val="77F797B7"/>
    <w:rsid w:val="783CE157"/>
    <w:rsid w:val="78650CF6"/>
    <w:rsid w:val="78FA7D04"/>
    <w:rsid w:val="793B3BC1"/>
    <w:rsid w:val="79C7635B"/>
    <w:rsid w:val="79F96B16"/>
    <w:rsid w:val="7A3D52F1"/>
    <w:rsid w:val="7CFF041D"/>
    <w:rsid w:val="7D4D6ED4"/>
    <w:rsid w:val="7D71F5B7"/>
    <w:rsid w:val="7E036A6A"/>
    <w:rsid w:val="7E7FEA1A"/>
    <w:rsid w:val="7FAFB028"/>
    <w:rsid w:val="7FDCC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AFB3"/>
  <w15:docId w15:val="{4AAD0B0B-CC9A-4E3A-A400-FF7401DC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07A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fsnit">
    <w:name w:val="List Paragraph"/>
    <w:basedOn w:val="Normal"/>
    <w:uiPriority w:val="34"/>
    <w:qFormat/>
    <w:rsid w:val="00E557BE"/>
    <w:pPr>
      <w:ind w:left="720"/>
      <w:contextualSpacing/>
    </w:pPr>
  </w:style>
  <w:style w:type="character" w:styleId="SidehovedTegn" w:customStyle="1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" w:customStyle="1">
    <w:name w:val="paragraph"/>
    <w:basedOn w:val="Normal"/>
    <w:rsid w:val="009C03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a-DK"/>
    </w:rPr>
  </w:style>
  <w:style w:type="character" w:styleId="normaltextrun" w:customStyle="1">
    <w:name w:val="normaltextrun"/>
    <w:basedOn w:val="Standardskrifttypeiafsnit"/>
    <w:rsid w:val="009C03E5"/>
  </w:style>
  <w:style w:type="character" w:styleId="eop" w:customStyle="1">
    <w:name w:val="eop"/>
    <w:basedOn w:val="Standardskrifttypeiafsnit"/>
    <w:rsid w:val="009C03E5"/>
  </w:style>
  <w:style w:type="character" w:styleId="scxp105605839" w:customStyle="1">
    <w:name w:val="scxp105605839"/>
    <w:basedOn w:val="Standardskrifttypeiafsnit"/>
    <w:rsid w:val="009C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\Downloads\Projektindstillingsdokument%20vejledning%20og%20skabelon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fc123-7cc1-4b6b-8a44-95eeaaf0e1d7">
      <Terms xmlns="http://schemas.microsoft.com/office/infopath/2007/PartnerControls"/>
    </lcf76f155ced4ddcb4097134ff3c332f>
    <TaxCatchAll xmlns="9788eaab-c319-4797-aead-e4cf49405d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CD65256B8324B84C346F57D5E5678" ma:contentTypeVersion="12" ma:contentTypeDescription="Opret et nyt dokument." ma:contentTypeScope="" ma:versionID="71e291c12ee939d409bb61f017e9b8c6">
  <xsd:schema xmlns:xsd="http://www.w3.org/2001/XMLSchema" xmlns:xs="http://www.w3.org/2001/XMLSchema" xmlns:p="http://schemas.microsoft.com/office/2006/metadata/properties" xmlns:ns2="efdfc123-7cc1-4b6b-8a44-95eeaaf0e1d7" xmlns:ns3="9788eaab-c319-4797-aead-e4cf49405def" targetNamespace="http://schemas.microsoft.com/office/2006/metadata/properties" ma:root="true" ma:fieldsID="1678d152c6b7bb7bfe087273fab0635e" ns2:_="" ns3:_="">
    <xsd:import namespace="efdfc123-7cc1-4b6b-8a44-95eeaaf0e1d7"/>
    <xsd:import namespace="9788eaab-c319-4797-aead-e4cf49405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c123-7cc1-4b6b-8a44-95eeaaf0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b8960ae7-40ae-439f-88ef-fbffa2d14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8eaab-c319-4797-aead-e4cf49405d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6f412-c36e-4c81-9c53-db5030222670}" ma:internalName="TaxCatchAll" ma:showField="CatchAllData" ma:web="9788eaab-c319-4797-aead-e4cf49405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77686-A243-4B94-94C2-993AB0DBA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B0012-5AC8-4E8A-BE34-4F893BF559E6}">
  <ds:schemaRefs>
    <ds:schemaRef ds:uri="http://schemas.microsoft.com/office/2006/metadata/properties"/>
    <ds:schemaRef ds:uri="http://schemas.microsoft.com/office/infopath/2007/PartnerControls"/>
    <ds:schemaRef ds:uri="1fdadf2f-d919-4fa4-a781-6d4884b71f3a"/>
    <ds:schemaRef ds:uri="61eed770-7368-4697-86d3-3dca0363a4d6"/>
    <ds:schemaRef ds:uri="91c9d175-39d9-456b-ac68-7cfcf6b38769"/>
    <ds:schemaRef ds:uri="0be75946-6217-4ea2-b123-d53174f379e8"/>
  </ds:schemaRefs>
</ds:datastoreItem>
</file>

<file path=customXml/itemProps3.xml><?xml version="1.0" encoding="utf-8"?>
<ds:datastoreItem xmlns:ds="http://schemas.openxmlformats.org/officeDocument/2006/customXml" ds:itemID="{00953EDC-A60D-425D-BF80-1E23918413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Projektindstillingsdokument vejledning og skabelon.dotx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Rosa Høeg Salamon</dc:creator>
  <cp:keywords/>
  <dc:description/>
  <cp:lastModifiedBy>Sara Veronica Eriksen</cp:lastModifiedBy>
  <cp:revision>12</cp:revision>
  <dcterms:created xsi:type="dcterms:W3CDTF">2025-02-27T12:21:00Z</dcterms:created>
  <dcterms:modified xsi:type="dcterms:W3CDTF">2025-09-04T09:12:08Z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0x0101002B4CD65256B8324B84C346F57D5E5678</vt:lpwstr>
  </property>
  <property fmtid="{D5CDD505-2E9C-101B-9397-08002B2CF9AE}" pid="3" name="MediaServiceImageTags">
    <vt:lpwstr/>
  </property>
</Properties>
</file>