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0D8F" w14:textId="77777777" w:rsidR="7FDCCF57" w:rsidRPr="00E02BCF" w:rsidRDefault="00FB1603" w:rsidP="00E02BCF">
      <w:pPr>
        <w:rPr>
          <w:rFonts w:ascii="Lato" w:hAnsi="Lato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22B6FF0" wp14:editId="27720A54">
            <wp:simplePos x="0" y="0"/>
            <wp:positionH relativeFrom="page">
              <wp:posOffset>9310386</wp:posOffset>
            </wp:positionH>
            <wp:positionV relativeFrom="paragraph">
              <wp:posOffset>21458</wp:posOffset>
            </wp:positionV>
            <wp:extent cx="1055708" cy="574158"/>
            <wp:effectExtent l="0" t="0" r="0" b="0"/>
            <wp:wrapNone/>
            <wp:docPr id="1629586865" name="Picture 1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F31FFB9-BC68-04E4-2CB9-372A3790F9B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88" cy="58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AF64B" w14:textId="77777777" w:rsidR="000A1886" w:rsidRPr="006413CE" w:rsidRDefault="000A1886" w:rsidP="006413CE">
      <w:pPr>
        <w:spacing w:after="0"/>
        <w:jc w:val="center"/>
      </w:pPr>
      <w:r w:rsidRPr="0091280B">
        <w:rPr>
          <w:rFonts w:ascii="Lato" w:hAnsi="Lato"/>
          <w:noProof/>
          <w:sz w:val="40"/>
          <w:szCs w:val="40"/>
        </w:rPr>
        <w:t>Projektindstillingsdokument</w:t>
      </w:r>
      <w:r w:rsidR="006413CE">
        <w:t xml:space="preserve"> </w:t>
      </w:r>
      <w:r w:rsidR="005C0919">
        <w:rPr>
          <w:rFonts w:ascii="Lato" w:hAnsi="Lato"/>
          <w:noProof/>
          <w:sz w:val="40"/>
          <w:szCs w:val="40"/>
        </w:rPr>
        <w:t>for fondsfinansierede projekter</w:t>
      </w:r>
    </w:p>
    <w:p w14:paraId="5FE7A929" w14:textId="218CE1A6" w:rsidR="001858EF" w:rsidRDefault="00AE1237" w:rsidP="006B2EED">
      <w:pPr>
        <w:jc w:val="center"/>
        <w:rPr>
          <w:rFonts w:ascii="Lato" w:hAnsi="Lato"/>
          <w:noProof/>
          <w:sz w:val="34"/>
          <w:szCs w:val="34"/>
        </w:rPr>
      </w:pPr>
      <w:r w:rsidRPr="008C5CCC">
        <w:rPr>
          <w:rFonts w:ascii="Lato" w:hAnsi="Lato"/>
          <w:noProof/>
          <w:sz w:val="34"/>
          <w:szCs w:val="34"/>
        </w:rPr>
        <w:t>Vejledning</w:t>
      </w:r>
      <w:r w:rsidR="00D51E69">
        <w:rPr>
          <w:rFonts w:ascii="Lato" w:hAnsi="Lato"/>
          <w:noProof/>
          <w:sz w:val="34"/>
          <w:szCs w:val="34"/>
        </w:rPr>
        <w:t xml:space="preserve"> til frivillige i DN’s lokalafdelinger</w:t>
      </w:r>
    </w:p>
    <w:p w14:paraId="555164EE" w14:textId="77777777" w:rsidR="006B2EED" w:rsidRPr="006B2EED" w:rsidRDefault="006B2EED" w:rsidP="006B2EED">
      <w:pPr>
        <w:spacing w:after="0"/>
        <w:jc w:val="center"/>
        <w:rPr>
          <w:rFonts w:ascii="Lato" w:hAnsi="Lato"/>
          <w:noProof/>
          <w:sz w:val="16"/>
          <w:szCs w:val="16"/>
        </w:rPr>
      </w:pPr>
    </w:p>
    <w:tbl>
      <w:tblPr>
        <w:tblStyle w:val="Tabel-Gitter"/>
        <w:tblW w:w="0" w:type="auto"/>
        <w:tblInd w:w="675" w:type="dxa"/>
        <w:tblLayout w:type="fixed"/>
        <w:tblLook w:val="06A0" w:firstRow="1" w:lastRow="0" w:firstColumn="1" w:lastColumn="0" w:noHBand="1" w:noVBand="1"/>
      </w:tblPr>
      <w:tblGrid>
        <w:gridCol w:w="15026"/>
      </w:tblGrid>
      <w:tr w:rsidR="1864283A" w14:paraId="32A87322" w14:textId="77777777" w:rsidTr="1C6A7855">
        <w:trPr>
          <w:trHeight w:val="300"/>
        </w:trPr>
        <w:tc>
          <w:tcPr>
            <w:tcW w:w="15026" w:type="dxa"/>
          </w:tcPr>
          <w:p w14:paraId="2E99F2E7" w14:textId="77777777" w:rsidR="758B6121" w:rsidRDefault="758B6121" w:rsidP="07E68AE5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14:paraId="386119F0" w14:textId="56B1A05E" w:rsidR="53682739" w:rsidRDefault="53682739" w:rsidP="6271BF00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6271BF00">
              <w:rPr>
                <w:rFonts w:ascii="Lato" w:hAnsi="Lato"/>
                <w:sz w:val="24"/>
                <w:szCs w:val="24"/>
              </w:rPr>
              <w:t>Projektindstillingsdokument</w:t>
            </w:r>
            <w:r w:rsidR="006413CE" w:rsidRPr="6271BF00">
              <w:rPr>
                <w:rFonts w:ascii="Lato" w:hAnsi="Lato"/>
                <w:sz w:val="24"/>
                <w:szCs w:val="24"/>
              </w:rPr>
              <w:t xml:space="preserve">et </w:t>
            </w:r>
            <w:r w:rsidRPr="6271BF00">
              <w:rPr>
                <w:rFonts w:ascii="Lato" w:hAnsi="Lato"/>
                <w:sz w:val="24"/>
                <w:szCs w:val="24"/>
              </w:rPr>
              <w:t xml:space="preserve">skal </w:t>
            </w:r>
            <w:r w:rsidR="70551A7C" w:rsidRPr="6271BF00">
              <w:rPr>
                <w:rFonts w:ascii="Lato" w:hAnsi="Lato"/>
                <w:sz w:val="24"/>
                <w:szCs w:val="24"/>
              </w:rPr>
              <w:t>udfyldes</w:t>
            </w:r>
            <w:r w:rsidRPr="6271BF00">
              <w:rPr>
                <w:rFonts w:ascii="Lato" w:hAnsi="Lato"/>
                <w:sz w:val="24"/>
                <w:szCs w:val="24"/>
              </w:rPr>
              <w:t xml:space="preserve">, når </w:t>
            </w:r>
            <w:r w:rsidR="5C8D7929" w:rsidRPr="6271BF00">
              <w:rPr>
                <w:rFonts w:ascii="Lato" w:hAnsi="Lato"/>
                <w:sz w:val="24"/>
                <w:szCs w:val="24"/>
              </w:rPr>
              <w:t xml:space="preserve">I som frivillige i en af </w:t>
            </w:r>
            <w:proofErr w:type="spellStart"/>
            <w:r w:rsidR="5C8D7929" w:rsidRPr="6271BF00">
              <w:rPr>
                <w:rFonts w:ascii="Lato" w:hAnsi="Lato"/>
                <w:sz w:val="24"/>
                <w:szCs w:val="24"/>
              </w:rPr>
              <w:t>DN’s</w:t>
            </w:r>
            <w:proofErr w:type="spellEnd"/>
            <w:r w:rsidR="5C8D7929" w:rsidRPr="6271BF00">
              <w:rPr>
                <w:rFonts w:ascii="Lato" w:hAnsi="Lato"/>
                <w:sz w:val="24"/>
                <w:szCs w:val="24"/>
              </w:rPr>
              <w:t xml:space="preserve"> lokalafdelinger ønsker at søge støtte</w:t>
            </w:r>
            <w:r w:rsidR="3596414F" w:rsidRPr="6271BF00">
              <w:rPr>
                <w:rFonts w:ascii="Lato" w:hAnsi="Lato"/>
                <w:sz w:val="24"/>
                <w:szCs w:val="24"/>
              </w:rPr>
              <w:t xml:space="preserve"> hos fonde eller puljer</w:t>
            </w:r>
            <w:r w:rsidR="5C8D7929" w:rsidRPr="6271BF00">
              <w:rPr>
                <w:rFonts w:ascii="Lato" w:hAnsi="Lato"/>
                <w:sz w:val="24"/>
                <w:szCs w:val="24"/>
              </w:rPr>
              <w:t xml:space="preserve"> til</w:t>
            </w:r>
            <w:r w:rsidR="3596414F" w:rsidRPr="6271BF00">
              <w:rPr>
                <w:rFonts w:ascii="Lato" w:hAnsi="Lato"/>
                <w:sz w:val="24"/>
                <w:szCs w:val="24"/>
              </w:rPr>
              <w:t xml:space="preserve"> et lokalt projekt. </w:t>
            </w:r>
            <w:r w:rsidR="3C373FCE" w:rsidRPr="6271BF00">
              <w:rPr>
                <w:rFonts w:ascii="Lato" w:hAnsi="Lato"/>
                <w:sz w:val="24"/>
                <w:szCs w:val="24"/>
              </w:rPr>
              <w:t xml:space="preserve">Dokumentet </w:t>
            </w:r>
            <w:r w:rsidR="6759A678" w:rsidRPr="6271BF00">
              <w:rPr>
                <w:rFonts w:ascii="Lato" w:hAnsi="Lato"/>
                <w:sz w:val="24"/>
                <w:szCs w:val="24"/>
              </w:rPr>
              <w:t xml:space="preserve">skal bidrage til, at vi i </w:t>
            </w:r>
            <w:proofErr w:type="spellStart"/>
            <w:r w:rsidR="6759A678" w:rsidRPr="6271BF00">
              <w:rPr>
                <w:rFonts w:ascii="Lato" w:hAnsi="Lato"/>
                <w:sz w:val="24"/>
                <w:szCs w:val="24"/>
              </w:rPr>
              <w:t>DN’s</w:t>
            </w:r>
            <w:proofErr w:type="spellEnd"/>
            <w:r w:rsidR="6759A678" w:rsidRPr="6271BF00">
              <w:rPr>
                <w:rFonts w:ascii="Lato" w:hAnsi="Lato"/>
                <w:sz w:val="24"/>
                <w:szCs w:val="24"/>
              </w:rPr>
              <w:t xml:space="preserve"> sekretariat bedst muligt kan understøtte </w:t>
            </w:r>
            <w:r w:rsidR="7475BADE" w:rsidRPr="6271BF00">
              <w:rPr>
                <w:rFonts w:ascii="Lato" w:hAnsi="Lato"/>
                <w:sz w:val="24"/>
                <w:szCs w:val="24"/>
              </w:rPr>
              <w:t>jer i arbejdet med at søge midler til jeres projekt og til</w:t>
            </w:r>
            <w:r w:rsidR="78650CF6" w:rsidRPr="6271BF00">
              <w:rPr>
                <w:rFonts w:ascii="Lato" w:hAnsi="Lato"/>
                <w:sz w:val="24"/>
                <w:szCs w:val="24"/>
              </w:rPr>
              <w:t xml:space="preserve"> at skabe</w:t>
            </w:r>
            <w:r w:rsidR="7475BADE" w:rsidRPr="6271BF00">
              <w:rPr>
                <w:rFonts w:ascii="Lato" w:hAnsi="Lato"/>
                <w:sz w:val="24"/>
                <w:szCs w:val="24"/>
              </w:rPr>
              <w:t xml:space="preserve"> overblik over de mange gode projekter</w:t>
            </w:r>
            <w:r w:rsidR="37404AB2" w:rsidRPr="6271BF00">
              <w:rPr>
                <w:rFonts w:ascii="Lato" w:hAnsi="Lato"/>
                <w:sz w:val="24"/>
                <w:szCs w:val="24"/>
              </w:rPr>
              <w:t xml:space="preserve"> i </w:t>
            </w:r>
            <w:proofErr w:type="spellStart"/>
            <w:r w:rsidR="37404AB2" w:rsidRPr="6271BF00">
              <w:rPr>
                <w:rFonts w:ascii="Lato" w:hAnsi="Lato"/>
                <w:sz w:val="24"/>
                <w:szCs w:val="24"/>
              </w:rPr>
              <w:t>DN’s</w:t>
            </w:r>
            <w:proofErr w:type="spellEnd"/>
            <w:r w:rsidR="37404AB2" w:rsidRPr="6271BF00">
              <w:rPr>
                <w:rFonts w:ascii="Lato" w:hAnsi="Lato"/>
                <w:sz w:val="24"/>
                <w:szCs w:val="24"/>
              </w:rPr>
              <w:t xml:space="preserve"> lokalafdelinger over hele landet. </w:t>
            </w:r>
          </w:p>
          <w:p w14:paraId="71612233" w14:textId="47111392" w:rsidR="6271BF00" w:rsidRDefault="6271BF00" w:rsidP="6271BF00">
            <w:pPr>
              <w:spacing w:line="276" w:lineRule="auto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  <w:p w14:paraId="3CCA9F29" w14:textId="253F2EEC" w:rsidR="0A71E603" w:rsidRDefault="0A71E603" w:rsidP="6090428C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1C6A7855">
              <w:rPr>
                <w:rFonts w:ascii="Lato" w:hAnsi="Lato"/>
                <w:sz w:val="24"/>
                <w:szCs w:val="24"/>
              </w:rPr>
              <w:t xml:space="preserve">Alle felterne i projektindstillingsdokumentet er ikke nødvendigvis relevante for netop jeres projekt. Er der et </w:t>
            </w:r>
            <w:r w:rsidR="3CE6685E" w:rsidRPr="1C6A7855">
              <w:rPr>
                <w:rFonts w:ascii="Lato" w:hAnsi="Lato"/>
                <w:sz w:val="24"/>
                <w:szCs w:val="24"/>
              </w:rPr>
              <w:t xml:space="preserve">eller flere </w:t>
            </w:r>
            <w:r w:rsidRPr="1C6A7855">
              <w:rPr>
                <w:rFonts w:ascii="Lato" w:hAnsi="Lato"/>
                <w:sz w:val="24"/>
                <w:szCs w:val="24"/>
              </w:rPr>
              <w:t>felt</w:t>
            </w:r>
            <w:r w:rsidR="6BFE000F" w:rsidRPr="1C6A7855">
              <w:rPr>
                <w:rFonts w:ascii="Lato" w:hAnsi="Lato"/>
                <w:sz w:val="24"/>
                <w:szCs w:val="24"/>
              </w:rPr>
              <w:t>er</w:t>
            </w:r>
            <w:r w:rsidRPr="1C6A7855">
              <w:rPr>
                <w:rFonts w:ascii="Lato" w:hAnsi="Lato"/>
                <w:sz w:val="24"/>
                <w:szCs w:val="24"/>
              </w:rPr>
              <w:t>, der ikke er relevant</w:t>
            </w:r>
            <w:r w:rsidR="30AE317C" w:rsidRPr="1C6A7855">
              <w:rPr>
                <w:rFonts w:ascii="Lato" w:hAnsi="Lato"/>
                <w:sz w:val="24"/>
                <w:szCs w:val="24"/>
              </w:rPr>
              <w:t>e</w:t>
            </w:r>
            <w:r w:rsidRPr="1C6A7855">
              <w:rPr>
                <w:rFonts w:ascii="Lato" w:hAnsi="Lato"/>
                <w:sz w:val="24"/>
                <w:szCs w:val="24"/>
              </w:rPr>
              <w:t xml:space="preserve"> for jeres projekt, springer I de</w:t>
            </w:r>
            <w:r w:rsidR="4ACCBC84" w:rsidRPr="1C6A7855">
              <w:rPr>
                <w:rFonts w:ascii="Lato" w:hAnsi="Lato"/>
                <w:sz w:val="24"/>
                <w:szCs w:val="24"/>
              </w:rPr>
              <w:t>m</w:t>
            </w:r>
            <w:r w:rsidRPr="1C6A7855">
              <w:rPr>
                <w:rFonts w:ascii="Lato" w:hAnsi="Lato"/>
                <w:sz w:val="24"/>
                <w:szCs w:val="24"/>
              </w:rPr>
              <w:t xml:space="preserve"> bare over. </w:t>
            </w:r>
          </w:p>
          <w:p w14:paraId="2C890096" w14:textId="77777777" w:rsidR="003E0F48" w:rsidRDefault="003E0F48" w:rsidP="07E68AE5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14:paraId="6674D516" w14:textId="10AAD4BE" w:rsidR="758B6121" w:rsidRPr="00425761" w:rsidRDefault="006413CE" w:rsidP="57F0A6C0">
            <w:pPr>
              <w:spacing w:line="276" w:lineRule="auto"/>
              <w:jc w:val="both"/>
              <w:rPr>
                <w:rFonts w:ascii="Lato" w:hAnsi="Lato"/>
                <w:i/>
                <w:iCs/>
                <w:sz w:val="24"/>
                <w:szCs w:val="24"/>
              </w:rPr>
            </w:pPr>
            <w:r w:rsidRPr="57F0A6C0">
              <w:rPr>
                <w:rFonts w:ascii="Lato" w:hAnsi="Lato"/>
                <w:i/>
                <w:iCs/>
                <w:sz w:val="24"/>
                <w:szCs w:val="24"/>
              </w:rPr>
              <w:t>Download dokumentet, udfyld det og send det til</w:t>
            </w:r>
            <w:r w:rsidR="03502E79" w:rsidRPr="57F0A6C0">
              <w:rPr>
                <w:rFonts w:ascii="Lato" w:hAnsi="Lato"/>
                <w:i/>
                <w:iCs/>
                <w:sz w:val="24"/>
                <w:szCs w:val="24"/>
              </w:rPr>
              <w:t>bage til jeres organisationskonsulent</w:t>
            </w:r>
            <w:r w:rsidR="03502E79" w:rsidRPr="57F0A6C0">
              <w:rPr>
                <w:rFonts w:ascii="Segoe UI Emoji" w:eastAsia="Segoe UI Emoji" w:hAnsi="Segoe UI Emoji" w:cs="Segoe UI Emoji"/>
                <w:i/>
                <w:iCs/>
                <w:sz w:val="24"/>
                <w:szCs w:val="24"/>
              </w:rPr>
              <w:t>😊</w:t>
            </w:r>
            <w:r w:rsidR="03502E79" w:rsidRPr="57F0A6C0">
              <w:rPr>
                <w:rFonts w:ascii="Lato" w:hAnsi="Lato"/>
                <w:i/>
                <w:iCs/>
                <w:sz w:val="24"/>
                <w:szCs w:val="24"/>
              </w:rPr>
              <w:t xml:space="preserve"> </w:t>
            </w:r>
          </w:p>
          <w:p w14:paraId="0670DBAF" w14:textId="77777777" w:rsidR="758B6121" w:rsidRDefault="758B6121" w:rsidP="00E50AE5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355BFCA" w14:textId="77777777" w:rsidR="006B2EED" w:rsidRDefault="006B2EED" w:rsidP="73989660">
      <w:pPr>
        <w:spacing w:line="360" w:lineRule="auto"/>
        <w:rPr>
          <w:rFonts w:ascii="Lato" w:hAnsi="Lato"/>
          <w:noProof/>
          <w:sz w:val="24"/>
          <w:szCs w:val="24"/>
        </w:rPr>
      </w:pPr>
    </w:p>
    <w:p w14:paraId="0BAB5318" w14:textId="77777777" w:rsidR="5351F3C9" w:rsidRPr="00425761" w:rsidRDefault="006B2EED" w:rsidP="00425761">
      <w:pPr>
        <w:spacing w:line="360" w:lineRule="auto"/>
        <w:rPr>
          <w:rFonts w:ascii="Lato" w:hAnsi="Lato"/>
          <w:i/>
          <w:iCs/>
          <w:noProof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 w:rsidRPr="5351F3C9">
        <w:rPr>
          <w:rFonts w:ascii="Lato" w:hAnsi="Lato"/>
          <w:i/>
          <w:iCs/>
          <w:noProof/>
          <w:sz w:val="24"/>
          <w:szCs w:val="24"/>
        </w:rPr>
        <w:t>(Projektindstillingsdokument følger på næste side)</w:t>
      </w:r>
      <w:r w:rsidR="5351F3C9">
        <w:br w:type="page"/>
      </w:r>
    </w:p>
    <w:p w14:paraId="469F87BA" w14:textId="322CB27D" w:rsidR="00EB68F3" w:rsidRPr="00EB68F3" w:rsidRDefault="00EB68F3" w:rsidP="6271BF00">
      <w:pPr>
        <w:spacing w:line="240" w:lineRule="auto"/>
        <w:rPr>
          <w:rFonts w:ascii="Lato" w:hAnsi="Lato"/>
          <w:b/>
          <w:bCs/>
          <w:noProof/>
          <w:sz w:val="20"/>
          <w:szCs w:val="20"/>
        </w:rPr>
      </w:pPr>
      <w:r w:rsidRPr="00D40899">
        <w:rPr>
          <w:rFonts w:ascii="Lato" w:hAnsi="Lato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D02FE92" wp14:editId="00F33356">
            <wp:simplePos x="0" y="0"/>
            <wp:positionH relativeFrom="character">
              <wp:posOffset>9238835</wp:posOffset>
            </wp:positionH>
            <wp:positionV relativeFrom="paragraph">
              <wp:posOffset>31</wp:posOffset>
            </wp:positionV>
            <wp:extent cx="977823" cy="531628"/>
            <wp:effectExtent l="0" t="0" r="0" b="0"/>
            <wp:wrapSquare wrapText="bothSides"/>
            <wp:docPr id="5" name="Picture 11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31FFB9-BC68-04E4-2CB9-372A3790F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7F31FFB9-BC68-04E4-2CB9-372A3790F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F31FFB9-BC68-04E4-2CB9-372A3790F9B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23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592B3A9" w:rsidRPr="2DAC8877">
        <w:rPr>
          <w:rFonts w:ascii="Lato" w:hAnsi="Lato"/>
          <w:noProof/>
          <w:sz w:val="24"/>
          <w:szCs w:val="24"/>
        </w:rPr>
        <w:t>Projektindstilling</w:t>
      </w:r>
      <w:r w:rsidR="36099022" w:rsidRPr="2DAC8877">
        <w:rPr>
          <w:rFonts w:ascii="Lato" w:hAnsi="Lato"/>
          <w:noProof/>
          <w:sz w:val="24"/>
          <w:szCs w:val="24"/>
        </w:rPr>
        <w:t>sdokument</w:t>
      </w:r>
      <w:r>
        <w:tab/>
      </w:r>
      <w:r>
        <w:tab/>
      </w:r>
      <w:r w:rsidR="2DB948FC" w:rsidRPr="2DAC8877">
        <w:rPr>
          <w:rFonts w:ascii="Lato" w:hAnsi="Lato"/>
          <w:b/>
          <w:bCs/>
          <w:noProof/>
          <w:sz w:val="20"/>
          <w:szCs w:val="20"/>
        </w:rPr>
        <w:t>Udfyldt af:</w:t>
      </w:r>
      <w:r w:rsidR="244B7142" w:rsidRPr="2DAC8877">
        <w:rPr>
          <w:rFonts w:ascii="Lato" w:hAnsi="Lato"/>
          <w:b/>
          <w:bCs/>
          <w:noProof/>
          <w:sz w:val="20"/>
          <w:szCs w:val="20"/>
        </w:rPr>
        <w:t xml:space="preserve"> </w:t>
      </w:r>
      <w:r w:rsidRPr="00D40899">
        <w:rPr>
          <w:sz w:val="20"/>
          <w:szCs w:val="20"/>
        </w:rPr>
        <w:br/>
      </w:r>
      <w:r>
        <w:tab/>
      </w:r>
      <w:r>
        <w:tab/>
      </w:r>
      <w:r>
        <w:tab/>
      </w:r>
      <w:r w:rsidR="5F6A1C97" w:rsidRPr="2DAC8877">
        <w:rPr>
          <w:rFonts w:ascii="Lato" w:hAnsi="Lato"/>
          <w:b/>
          <w:bCs/>
          <w:noProof/>
          <w:sz w:val="20"/>
          <w:szCs w:val="20"/>
        </w:rPr>
        <w:t xml:space="preserve">                      </w:t>
      </w:r>
      <w:r w:rsidR="3B8C7C14" w:rsidRPr="2DAC8877">
        <w:rPr>
          <w:rFonts w:ascii="Lato" w:hAnsi="Lato"/>
          <w:b/>
          <w:bCs/>
          <w:noProof/>
          <w:sz w:val="20"/>
          <w:szCs w:val="20"/>
        </w:rPr>
        <w:t>Navn på lokalafdeling og organisationskonsulent:</w:t>
      </w:r>
    </w:p>
    <w:tbl>
      <w:tblPr>
        <w:tblStyle w:val="Tabel-Gitter"/>
        <w:tblW w:w="16160" w:type="dxa"/>
        <w:tblInd w:w="108" w:type="dxa"/>
        <w:tblLook w:val="04A0" w:firstRow="1" w:lastRow="0" w:firstColumn="1" w:lastColumn="0" w:noHBand="0" w:noVBand="1"/>
      </w:tblPr>
      <w:tblGrid>
        <w:gridCol w:w="3289"/>
        <w:gridCol w:w="3402"/>
        <w:gridCol w:w="4856"/>
        <w:gridCol w:w="1665"/>
        <w:gridCol w:w="2948"/>
      </w:tblGrid>
      <w:tr w:rsidR="009E023A" w:rsidRPr="009E023A" w14:paraId="1B2D6336" w14:textId="77777777" w:rsidTr="00D40899">
        <w:trPr>
          <w:trHeight w:val="330"/>
        </w:trPr>
        <w:tc>
          <w:tcPr>
            <w:tcW w:w="6691" w:type="dxa"/>
            <w:gridSpan w:val="2"/>
            <w:tcBorders>
              <w:right w:val="nil"/>
            </w:tcBorders>
          </w:tcPr>
          <w:p w14:paraId="7126B366" w14:textId="77777777" w:rsidR="004C51FF" w:rsidRPr="00EB68F3" w:rsidRDefault="7FAFB028">
            <w:pPr>
              <w:rPr>
                <w:rFonts w:ascii="Lato" w:eastAsia="Lato" w:hAnsi="Lato" w:cs="Lato"/>
                <w:b/>
              </w:rPr>
            </w:pPr>
            <w:r w:rsidRPr="00EB68F3">
              <w:rPr>
                <w:rFonts w:ascii="Lato" w:eastAsia="Lato" w:hAnsi="Lato" w:cs="Lato"/>
                <w:b/>
                <w:bCs/>
              </w:rPr>
              <w:t>Projekttitel:</w:t>
            </w:r>
          </w:p>
        </w:tc>
        <w:tc>
          <w:tcPr>
            <w:tcW w:w="9469" w:type="dxa"/>
            <w:gridSpan w:val="3"/>
            <w:tcBorders>
              <w:left w:val="nil"/>
            </w:tcBorders>
          </w:tcPr>
          <w:p w14:paraId="74BD3F2C" w14:textId="77777777" w:rsidR="009E023A" w:rsidRPr="00EB68F3" w:rsidRDefault="009E023A" w:rsidP="009E023A">
            <w:pPr>
              <w:spacing w:after="160" w:line="259" w:lineRule="auto"/>
              <w:rPr>
                <w:rFonts w:ascii="Lato" w:hAnsi="Lato"/>
                <w:b/>
                <w:bCs/>
              </w:rPr>
            </w:pPr>
            <w:r w:rsidRPr="00EB68F3">
              <w:rPr>
                <w:rFonts w:ascii="Lato" w:hAnsi="Lato"/>
                <w:b/>
                <w:bCs/>
              </w:rPr>
              <w:t>Projektperiode</w:t>
            </w:r>
            <w:r w:rsidR="00914C5F" w:rsidRPr="00EB68F3">
              <w:rPr>
                <w:rFonts w:ascii="Lato" w:hAnsi="Lato"/>
                <w:b/>
                <w:bCs/>
              </w:rPr>
              <w:t>:</w:t>
            </w:r>
          </w:p>
        </w:tc>
      </w:tr>
      <w:tr w:rsidR="009E023A" w:rsidRPr="009E023A" w14:paraId="192828A7" w14:textId="77777777" w:rsidTr="57F0A6C0">
        <w:trPr>
          <w:trHeight w:val="2246"/>
        </w:trPr>
        <w:tc>
          <w:tcPr>
            <w:tcW w:w="6691" w:type="dxa"/>
            <w:gridSpan w:val="2"/>
          </w:tcPr>
          <w:p w14:paraId="3743DB92" w14:textId="77777777" w:rsidR="00373567" w:rsidRDefault="550309FF" w:rsidP="68057D35">
            <w:pPr>
              <w:rPr>
                <w:rFonts w:ascii="Lato" w:eastAsia="Lato" w:hAnsi="Lato" w:cs="Lato"/>
                <w:b/>
                <w:bCs/>
              </w:rPr>
            </w:pPr>
            <w:r w:rsidRPr="68057D35">
              <w:rPr>
                <w:rFonts w:ascii="Lato" w:eastAsia="Lato" w:hAnsi="Lato" w:cs="Lato"/>
                <w:b/>
                <w:bCs/>
              </w:rPr>
              <w:t>Baggrund</w:t>
            </w:r>
          </w:p>
          <w:p w14:paraId="414B386C" w14:textId="77777777" w:rsidR="004C51FF" w:rsidRDefault="550309FF" w:rsidP="5A0A7B6C">
            <w:pPr>
              <w:rPr>
                <w:rFonts w:ascii="Lato" w:eastAsia="Lato" w:hAnsi="Lato" w:cs="Lato"/>
                <w:i/>
                <w:iCs/>
                <w:sz w:val="18"/>
                <w:szCs w:val="18"/>
              </w:rPr>
            </w:pPr>
            <w:r w:rsidRPr="5A0A7B6C">
              <w:rPr>
                <w:rFonts w:ascii="Lato" w:eastAsia="Lato" w:hAnsi="Lato" w:cs="Lato"/>
                <w:i/>
                <w:iCs/>
                <w:sz w:val="18"/>
                <w:szCs w:val="18"/>
              </w:rPr>
              <w:t>Hvorfor er projektet vigtigt at gennemføre? Hvilken udfordring/situation skal projektet bidrage til at løse?</w:t>
            </w:r>
          </w:p>
        </w:tc>
        <w:tc>
          <w:tcPr>
            <w:tcW w:w="4856" w:type="dxa"/>
          </w:tcPr>
          <w:p w14:paraId="7DC04C8A" w14:textId="77777777" w:rsidR="009E023A" w:rsidRPr="00914C5F" w:rsidRDefault="009E023A" w:rsidP="009E023A">
            <w:pPr>
              <w:rPr>
                <w:rFonts w:ascii="Lato" w:hAnsi="Lato"/>
                <w:b/>
                <w:bCs/>
                <w:noProof/>
              </w:rPr>
            </w:pPr>
            <w:r w:rsidRPr="00914C5F">
              <w:rPr>
                <w:rFonts w:ascii="Lato" w:hAnsi="Lato"/>
                <w:b/>
                <w:bCs/>
                <w:noProof/>
              </w:rPr>
              <w:t>Formål/vision</w:t>
            </w:r>
          </w:p>
          <w:p w14:paraId="55454B02" w14:textId="77777777" w:rsidR="00914C5F" w:rsidRPr="00914C5F" w:rsidRDefault="2826D5CB" w:rsidP="5A0A7B6C">
            <w:pPr>
              <w:rPr>
                <w:rFonts w:ascii="Lato" w:hAnsi="Lato"/>
                <w:b/>
                <w:bCs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Kort og konkret beskrivelse af</w:t>
            </w:r>
            <w:r w:rsidR="34B1395B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,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hvad projektet vil opnå.</w:t>
            </w:r>
          </w:p>
        </w:tc>
        <w:tc>
          <w:tcPr>
            <w:tcW w:w="4613" w:type="dxa"/>
            <w:gridSpan w:val="2"/>
          </w:tcPr>
          <w:p w14:paraId="5E5B75C0" w14:textId="77777777" w:rsidR="009E023A" w:rsidRPr="00914C5F" w:rsidRDefault="2826D5CB" w:rsidP="009E023A">
            <w:pPr>
              <w:rPr>
                <w:rFonts w:ascii="Lato" w:hAnsi="Lato"/>
                <w:b/>
                <w:bCs/>
                <w:noProof/>
              </w:rPr>
            </w:pPr>
            <w:r w:rsidRPr="5351F3C9">
              <w:rPr>
                <w:rFonts w:ascii="Lato" w:hAnsi="Lato"/>
                <w:b/>
                <w:bCs/>
                <w:noProof/>
              </w:rPr>
              <w:t>Målgruppe(r)</w:t>
            </w:r>
          </w:p>
          <w:p w14:paraId="75C12169" w14:textId="77777777" w:rsidR="009E023A" w:rsidRPr="00914C5F" w:rsidRDefault="009E023A" w:rsidP="5A0A7B6C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Hvem skal projektet gøre noget for?</w:t>
            </w:r>
          </w:p>
          <w:p w14:paraId="0D2BB11C" w14:textId="77777777" w:rsidR="009E023A" w:rsidRPr="00914C5F" w:rsidRDefault="009E023A" w:rsidP="5A0A7B6C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Beskrivelse af projektets målgrupper.</w:t>
            </w:r>
          </w:p>
          <w:p w14:paraId="60362B4E" w14:textId="77777777" w:rsidR="009E023A" w:rsidRPr="00914C5F" w:rsidRDefault="009E023A" w:rsidP="5A0A7B6C">
            <w:pPr>
              <w:rPr>
                <w:rFonts w:ascii="Lato" w:hAnsi="Lato"/>
                <w:i/>
                <w:iCs/>
                <w:noProof/>
                <w:sz w:val="20"/>
                <w:szCs w:val="20"/>
                <w:lang w:val="nb-NO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Er der flere end én? 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  <w:lang w:val="nb-NO"/>
              </w:rPr>
              <w:t>Er der både primære og sekundære målgrupper?</w:t>
            </w:r>
          </w:p>
        </w:tc>
      </w:tr>
      <w:tr w:rsidR="00E40CA8" w:rsidRPr="009E023A" w14:paraId="7FD99051" w14:textId="77777777" w:rsidTr="57F0A6C0">
        <w:trPr>
          <w:trHeight w:val="2108"/>
        </w:trPr>
        <w:tc>
          <w:tcPr>
            <w:tcW w:w="3289" w:type="dxa"/>
            <w:vMerge w:val="restart"/>
          </w:tcPr>
          <w:p w14:paraId="526934F8" w14:textId="7F39D37A" w:rsidR="00E40CA8" w:rsidRPr="00B85145" w:rsidRDefault="00591351" w:rsidP="009E023A">
            <w:pPr>
              <w:rPr>
                <w:rFonts w:ascii="Lato" w:hAnsi="Lato"/>
                <w:noProof/>
                <w:sz w:val="18"/>
                <w:szCs w:val="18"/>
              </w:rPr>
            </w:pPr>
            <w:r w:rsidRPr="00B85145">
              <w:rPr>
                <w:rFonts w:ascii="Lato" w:hAnsi="Lato"/>
                <w:b/>
                <w:bCs/>
                <w:noProof/>
              </w:rPr>
              <w:t>Tilladelser</w:t>
            </w:r>
          </w:p>
          <w:p w14:paraId="29220010" w14:textId="1366E9B1" w:rsidR="136A5778" w:rsidRPr="00C028F2" w:rsidRDefault="00591351" w:rsidP="5A0A7B6C">
            <w:pPr>
              <w:rPr>
                <w:rFonts w:ascii="Lato" w:hAnsi="Lato"/>
                <w:i/>
                <w:iCs/>
                <w:noProof/>
                <w:sz w:val="18"/>
                <w:szCs w:val="18"/>
                <w:highlight w:val="yellow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Skal der indhentes særlige tilladelser i forbindelse med udførelse af projektet?</w:t>
            </w:r>
            <w:r w:rsidR="00275257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Fx til naturgenopretning, byggeri osv. </w:t>
            </w:r>
          </w:p>
        </w:tc>
        <w:tc>
          <w:tcPr>
            <w:tcW w:w="3402" w:type="dxa"/>
            <w:vMerge w:val="restart"/>
          </w:tcPr>
          <w:p w14:paraId="48591D48" w14:textId="6DE256E2" w:rsidR="136A5778" w:rsidRPr="00C028F2" w:rsidRDefault="1B7E34A1" w:rsidP="5A0A7B6C">
            <w:pPr>
              <w:rPr>
                <w:rFonts w:ascii="Lato" w:hAnsi="Lato"/>
                <w:b/>
              </w:rPr>
            </w:pPr>
            <w:r w:rsidRPr="5A0A7B6C">
              <w:rPr>
                <w:rFonts w:ascii="Lato" w:hAnsi="Lato"/>
                <w:b/>
                <w:bCs/>
                <w:noProof/>
              </w:rPr>
              <w:t>Drift, vedligehold og ejerskab</w:t>
            </w:r>
          </w:p>
          <w:p w14:paraId="14914B53" w14:textId="207D9EB8" w:rsidR="136A5778" w:rsidRPr="00C028F2" w:rsidRDefault="57A0598B" w:rsidP="57F0A6C0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Hvis der er tale om et byggeri- eller anlægsprojekt, er det vigtigt at afklare, hvem der står for drift og vedligehold</w:t>
            </w:r>
            <w:r w:rsidR="339B5B39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else - både under og efter projektperioden. </w:t>
            </w: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Dertil er det afgørende at </w:t>
            </w:r>
            <w:r w:rsidR="2C67B8E1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beslutte</w:t>
            </w: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, hvem der ejer </w:t>
            </w:r>
            <w:r w:rsidR="64855475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byggeriet/anlægget. </w:t>
            </w:r>
            <w:r w:rsidR="64855475" w:rsidRPr="75DC455E">
              <w:rPr>
                <w:rFonts w:ascii="Lato" w:hAnsi="Lato"/>
                <w:i/>
                <w:sz w:val="18"/>
                <w:szCs w:val="18"/>
              </w:rPr>
              <w:t>Er det DN, den lokale kommune eller en helt tredje part?</w:t>
            </w:r>
            <w:r w:rsidR="64855475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469" w:type="dxa"/>
            <w:gridSpan w:val="3"/>
          </w:tcPr>
          <w:p w14:paraId="25035C90" w14:textId="77777777" w:rsidR="00E40CA8" w:rsidRPr="00914C5F" w:rsidRDefault="00E40CA8" w:rsidP="00E40CA8">
            <w:pPr>
              <w:rPr>
                <w:rFonts w:ascii="Lato" w:hAnsi="Lato"/>
                <w:b/>
                <w:bCs/>
                <w:noProof/>
              </w:rPr>
            </w:pPr>
            <w:r w:rsidRPr="136A5778">
              <w:rPr>
                <w:rFonts w:ascii="Lato" w:hAnsi="Lato"/>
                <w:b/>
                <w:bCs/>
                <w:noProof/>
              </w:rPr>
              <w:t xml:space="preserve">Aktiviteter </w:t>
            </w:r>
          </w:p>
          <w:p w14:paraId="0D02B6A4" w14:textId="77777777" w:rsidR="00E40CA8" w:rsidRPr="00914C5F" w:rsidRDefault="00E40CA8" w:rsidP="5A0A7B6C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Hvilke </w:t>
            </w:r>
            <w:r w:rsidR="51FFA7A6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overordnede 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aktiviteter </w:t>
            </w:r>
            <w:r w:rsidR="1602BEF8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kan I forestille jer i 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projektet?</w:t>
            </w:r>
            <w:r w:rsidR="304714F8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</w:t>
            </w:r>
            <w:r w:rsidR="420D7C97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Tænk over, hvordan de bidrager til formålet.</w:t>
            </w:r>
          </w:p>
          <w:p w14:paraId="3C255924" w14:textId="77777777" w:rsidR="00E40CA8" w:rsidRPr="00914C5F" w:rsidRDefault="00E40CA8" w:rsidP="00E40CA8">
            <w:pPr>
              <w:rPr>
                <w:rFonts w:ascii="Lato" w:hAnsi="Lato"/>
                <w:noProof/>
                <w:sz w:val="18"/>
                <w:szCs w:val="18"/>
              </w:rPr>
            </w:pPr>
          </w:p>
        </w:tc>
      </w:tr>
      <w:tr w:rsidR="008C0920" w:rsidRPr="009E023A" w14:paraId="46711973" w14:textId="77777777" w:rsidTr="57F0A6C0">
        <w:trPr>
          <w:trHeight w:val="2256"/>
        </w:trPr>
        <w:tc>
          <w:tcPr>
            <w:tcW w:w="3289" w:type="dxa"/>
            <w:vMerge/>
          </w:tcPr>
          <w:p w14:paraId="58827640" w14:textId="77777777" w:rsidR="008C0920" w:rsidRPr="00914C5F" w:rsidRDefault="008C0920" w:rsidP="009E023A">
            <w:pPr>
              <w:rPr>
                <w:rFonts w:ascii="Lato" w:hAnsi="Lato"/>
                <w:b/>
                <w:bCs/>
                <w:noProof/>
              </w:rPr>
            </w:pPr>
          </w:p>
        </w:tc>
        <w:tc>
          <w:tcPr>
            <w:tcW w:w="3402" w:type="dxa"/>
            <w:vMerge/>
          </w:tcPr>
          <w:p w14:paraId="1FFF54C9" w14:textId="77777777" w:rsidR="008C0920" w:rsidRDefault="008C0920"/>
        </w:tc>
        <w:tc>
          <w:tcPr>
            <w:tcW w:w="6521" w:type="dxa"/>
            <w:gridSpan w:val="2"/>
          </w:tcPr>
          <w:p w14:paraId="21646D33" w14:textId="77777777" w:rsidR="008C0920" w:rsidRPr="00914C5F" w:rsidRDefault="0AB37B3B" w:rsidP="008C0920">
            <w:pPr>
              <w:rPr>
                <w:rFonts w:ascii="Lato" w:hAnsi="Lato"/>
                <w:b/>
                <w:bCs/>
                <w:noProof/>
              </w:rPr>
            </w:pPr>
            <w:r w:rsidRPr="3C7DF10B">
              <w:rPr>
                <w:rFonts w:ascii="Lato" w:hAnsi="Lato"/>
                <w:b/>
                <w:bCs/>
                <w:noProof/>
              </w:rPr>
              <w:t>Samarbejdspartnere</w:t>
            </w:r>
          </w:p>
          <w:p w14:paraId="1E834E79" w14:textId="2F7C9E45" w:rsidR="1D630C45" w:rsidRDefault="1D630C45" w:rsidP="3C7DF10B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3C7DF10B">
              <w:rPr>
                <w:rFonts w:ascii="Lato" w:hAnsi="Lato"/>
                <w:i/>
                <w:iCs/>
                <w:noProof/>
                <w:sz w:val="18"/>
                <w:szCs w:val="18"/>
              </w:rPr>
              <w:t>Samarbejder I med den lokale kommune eller med andre organisationer, virksomheder eller interessenter?</w:t>
            </w:r>
          </w:p>
          <w:p w14:paraId="2A908E76" w14:textId="77777777" w:rsidR="008C0920" w:rsidRPr="00914C5F" w:rsidRDefault="008C0920" w:rsidP="008C0920">
            <w:pPr>
              <w:rPr>
                <w:rFonts w:ascii="Lato" w:hAnsi="Lato"/>
                <w:noProof/>
                <w:sz w:val="18"/>
                <w:szCs w:val="18"/>
              </w:rPr>
            </w:pPr>
          </w:p>
        </w:tc>
        <w:tc>
          <w:tcPr>
            <w:tcW w:w="2948" w:type="dxa"/>
            <w:vMerge w:val="restart"/>
          </w:tcPr>
          <w:p w14:paraId="06B61186" w14:textId="3B9C74CD" w:rsidR="008C0920" w:rsidRDefault="008C0920" w:rsidP="008C0920">
            <w:pPr>
              <w:rPr>
                <w:rFonts w:ascii="Lato" w:hAnsi="Lato"/>
                <w:b/>
                <w:bCs/>
                <w:noProof/>
              </w:rPr>
            </w:pPr>
            <w:r>
              <w:rPr>
                <w:rFonts w:ascii="Lato" w:hAnsi="Lato"/>
                <w:b/>
                <w:bCs/>
                <w:noProof/>
              </w:rPr>
              <w:t>Fond</w:t>
            </w:r>
            <w:r w:rsidR="005B304E">
              <w:rPr>
                <w:rFonts w:ascii="Lato" w:hAnsi="Lato"/>
                <w:b/>
                <w:bCs/>
                <w:noProof/>
              </w:rPr>
              <w:t>e og puljer</w:t>
            </w:r>
          </w:p>
          <w:p w14:paraId="31207D3B" w14:textId="37321179" w:rsidR="008C0920" w:rsidRPr="00B37F0B" w:rsidRDefault="008C0920" w:rsidP="008C0920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Hvilke fonde</w:t>
            </w:r>
            <w:r w:rsidR="005B304E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og/eller puljer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over</w:t>
            </w:r>
            <w:r w:rsidR="00C028F2"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vejer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I at søge</w:t>
            </w:r>
            <w:r w:rsidR="00701519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, og hvorfor? </w:t>
            </w:r>
          </w:p>
        </w:tc>
      </w:tr>
      <w:tr w:rsidR="008C0920" w:rsidRPr="009E023A" w14:paraId="34E82FBC" w14:textId="77777777" w:rsidTr="57F0A6C0">
        <w:trPr>
          <w:trHeight w:val="2535"/>
        </w:trPr>
        <w:tc>
          <w:tcPr>
            <w:tcW w:w="6691" w:type="dxa"/>
            <w:gridSpan w:val="2"/>
          </w:tcPr>
          <w:p w14:paraId="7BEA2285" w14:textId="77777777" w:rsidR="008C0920" w:rsidRDefault="008C0920" w:rsidP="68057D35">
            <w:pPr>
              <w:rPr>
                <w:rFonts w:ascii="Lato" w:eastAsia="Lato" w:hAnsi="Lato" w:cs="Lato"/>
                <w:b/>
                <w:bCs/>
              </w:rPr>
            </w:pPr>
            <w:r w:rsidRPr="68057D35">
              <w:rPr>
                <w:rFonts w:ascii="Lato" w:eastAsia="Lato" w:hAnsi="Lato" w:cs="Lato"/>
                <w:b/>
                <w:bCs/>
              </w:rPr>
              <w:t>Økonomi</w:t>
            </w:r>
          </w:p>
          <w:p w14:paraId="603B4F09" w14:textId="5BD0F6A4" w:rsidR="008C0920" w:rsidRDefault="0AB37B3B" w:rsidP="3C7DF10B">
            <w:pPr>
              <w:rPr>
                <w:rFonts w:ascii="Lato" w:eastAsia="Lato" w:hAnsi="Lato" w:cs="Lato"/>
                <w:i/>
                <w:iCs/>
                <w:sz w:val="18"/>
                <w:szCs w:val="18"/>
              </w:rPr>
            </w:pPr>
            <w:r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>Hvad er det anslåede samlede budget, der søges</w:t>
            </w:r>
            <w:r w:rsidR="7D71F5B7"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>?</w:t>
            </w:r>
            <w:r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 xml:space="preserve"> </w:t>
            </w:r>
            <w:r w:rsidR="340BCE74"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>H</w:t>
            </w:r>
            <w:r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>vor stor en andel får DN</w:t>
            </w:r>
            <w:r w:rsidR="2CFCBE55"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 xml:space="preserve"> lokalafdelingen</w:t>
            </w:r>
            <w:r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 xml:space="preserve"> (relativt til eventuelle partnerorganisationer)</w:t>
            </w:r>
            <w:r w:rsidR="266D3BB0" w:rsidRPr="3C7DF10B">
              <w:rPr>
                <w:rFonts w:ascii="Lato" w:eastAsia="Lato" w:hAnsi="Lato" w:cs="Lato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6521" w:type="dxa"/>
            <w:gridSpan w:val="2"/>
          </w:tcPr>
          <w:p w14:paraId="5E53FCE3" w14:textId="335C6257" w:rsidR="008C0920" w:rsidRPr="00914C5F" w:rsidRDefault="008C0920" w:rsidP="008C0920">
            <w:pPr>
              <w:rPr>
                <w:rFonts w:ascii="Lato" w:hAnsi="Lato"/>
                <w:b/>
                <w:bCs/>
                <w:noProof/>
              </w:rPr>
            </w:pPr>
            <w:r w:rsidRPr="136A5778">
              <w:rPr>
                <w:rFonts w:ascii="Lato" w:hAnsi="Lato"/>
                <w:b/>
                <w:bCs/>
                <w:noProof/>
              </w:rPr>
              <w:t xml:space="preserve">Organisering </w:t>
            </w:r>
          </w:p>
          <w:p w14:paraId="0518A3A0" w14:textId="7E046113" w:rsidR="008C0920" w:rsidRPr="00914C5F" w:rsidRDefault="1BF13287" w:rsidP="00B85145">
            <w:pPr>
              <w:rPr>
                <w:rFonts w:ascii="Lato" w:hAnsi="Lato"/>
                <w:noProof/>
                <w:sz w:val="18"/>
                <w:szCs w:val="18"/>
              </w:rPr>
            </w:pP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Hvem er projektejer</w:t>
            </w:r>
            <w:r w:rsidR="5327FBD1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</w:t>
            </w:r>
            <w:r w:rsidR="1EEC2257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(</w:t>
            </w:r>
            <w:r w:rsidR="5327FBD1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hvem er den hovedansvarlige for at løfte projektet</w:t>
            </w:r>
            <w:r w:rsidR="01B06642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)</w:t>
            </w: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? </w:t>
            </w:r>
            <w:r w:rsidR="44988961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Er der en </w:t>
            </w:r>
            <w:r w:rsidR="58604C2D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arbejdsgruppe</w:t>
            </w:r>
            <w:r w:rsidR="22737594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af frivillige fra lokalafdelingen</w:t>
            </w:r>
            <w:r w:rsidR="58604C2D"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tilknyttet til projektet – hvis ja, hvem og hvor mange?</w:t>
            </w:r>
            <w:r w:rsidR="58604C2D" w:rsidRPr="57F0A6C0">
              <w:rPr>
                <w:rFonts w:ascii="Lato" w:hAnsi="Lato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vMerge/>
          </w:tcPr>
          <w:p w14:paraId="1D49D7CA" w14:textId="77777777" w:rsidR="008C0920" w:rsidRPr="00914C5F" w:rsidRDefault="008C0920" w:rsidP="00914C5F">
            <w:pPr>
              <w:rPr>
                <w:rFonts w:ascii="Lato" w:hAnsi="Lato"/>
                <w:noProof/>
                <w:sz w:val="18"/>
                <w:szCs w:val="18"/>
              </w:rPr>
            </w:pPr>
          </w:p>
        </w:tc>
      </w:tr>
    </w:tbl>
    <w:p w14:paraId="4A7C007C" w14:textId="77777777" w:rsidR="00E40CA8" w:rsidRPr="009E023A" w:rsidRDefault="00E40CA8" w:rsidP="009D17DB">
      <w:pPr>
        <w:rPr>
          <w:rFonts w:ascii="Lato" w:hAnsi="Lato"/>
          <w:sz w:val="20"/>
          <w:szCs w:val="20"/>
        </w:rPr>
      </w:pPr>
    </w:p>
    <w:sectPr w:rsidR="00E40CA8" w:rsidRPr="009E023A" w:rsidSect="00691083">
      <w:headerReference w:type="default" r:id="rId11"/>
      <w:footerReference w:type="default" r:id="rId12"/>
      <w:pgSz w:w="16838" w:h="11906" w:orient="landscape" w:code="9"/>
      <w:pgMar w:top="284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D78A" w14:textId="77777777" w:rsidR="00691083" w:rsidRDefault="00691083">
      <w:pPr>
        <w:spacing w:after="0" w:line="240" w:lineRule="auto"/>
      </w:pPr>
      <w:r>
        <w:separator/>
      </w:r>
    </w:p>
  </w:endnote>
  <w:endnote w:type="continuationSeparator" w:id="0">
    <w:p w14:paraId="2F075357" w14:textId="77777777" w:rsidR="00691083" w:rsidRDefault="00691083">
      <w:pPr>
        <w:spacing w:after="0" w:line="240" w:lineRule="auto"/>
      </w:pPr>
      <w:r>
        <w:continuationSeparator/>
      </w:r>
    </w:p>
  </w:endnote>
  <w:endnote w:type="continuationNotice" w:id="1">
    <w:p w14:paraId="08C95C6F" w14:textId="77777777" w:rsidR="00691083" w:rsidRDefault="00691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136A5778" w14:paraId="5BFA08BF" w14:textId="77777777" w:rsidTr="136A5778">
      <w:trPr>
        <w:trHeight w:val="300"/>
      </w:trPr>
      <w:tc>
        <w:tcPr>
          <w:tcW w:w="5325" w:type="dxa"/>
        </w:tcPr>
        <w:p w14:paraId="26445BC0" w14:textId="77777777" w:rsidR="136A5778" w:rsidRDefault="136A5778" w:rsidP="136A5778">
          <w:pPr>
            <w:pStyle w:val="Sidehoved"/>
            <w:ind w:left="-115"/>
          </w:pPr>
        </w:p>
      </w:tc>
      <w:tc>
        <w:tcPr>
          <w:tcW w:w="5325" w:type="dxa"/>
        </w:tcPr>
        <w:p w14:paraId="27809198" w14:textId="77777777" w:rsidR="136A5778" w:rsidRDefault="136A5778" w:rsidP="136A5778">
          <w:pPr>
            <w:pStyle w:val="Sidehoved"/>
            <w:jc w:val="center"/>
          </w:pPr>
        </w:p>
      </w:tc>
      <w:tc>
        <w:tcPr>
          <w:tcW w:w="5325" w:type="dxa"/>
        </w:tcPr>
        <w:p w14:paraId="0A5E3A94" w14:textId="77777777" w:rsidR="136A5778" w:rsidRDefault="136A5778" w:rsidP="136A5778">
          <w:pPr>
            <w:pStyle w:val="Sidehoved"/>
            <w:ind w:right="-115"/>
            <w:jc w:val="right"/>
          </w:pPr>
        </w:p>
      </w:tc>
    </w:tr>
  </w:tbl>
  <w:p w14:paraId="222E5E15" w14:textId="77777777" w:rsidR="136A5778" w:rsidRDefault="136A5778" w:rsidP="136A57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6354C" w14:textId="77777777" w:rsidR="00691083" w:rsidRDefault="00691083">
      <w:pPr>
        <w:spacing w:after="0" w:line="240" w:lineRule="auto"/>
      </w:pPr>
      <w:r>
        <w:separator/>
      </w:r>
    </w:p>
  </w:footnote>
  <w:footnote w:type="continuationSeparator" w:id="0">
    <w:p w14:paraId="51A669A3" w14:textId="77777777" w:rsidR="00691083" w:rsidRDefault="00691083">
      <w:pPr>
        <w:spacing w:after="0" w:line="240" w:lineRule="auto"/>
      </w:pPr>
      <w:r>
        <w:continuationSeparator/>
      </w:r>
    </w:p>
  </w:footnote>
  <w:footnote w:type="continuationNotice" w:id="1">
    <w:p w14:paraId="4E4E46E3" w14:textId="77777777" w:rsidR="00691083" w:rsidRDefault="00691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136A5778" w14:paraId="2C48B8FA" w14:textId="77777777" w:rsidTr="136A5778">
      <w:trPr>
        <w:trHeight w:val="300"/>
      </w:trPr>
      <w:tc>
        <w:tcPr>
          <w:tcW w:w="5325" w:type="dxa"/>
        </w:tcPr>
        <w:p w14:paraId="260397BB" w14:textId="77777777" w:rsidR="136A5778" w:rsidRDefault="136A5778" w:rsidP="136A5778">
          <w:pPr>
            <w:pStyle w:val="Sidehoved"/>
            <w:ind w:left="-115"/>
          </w:pPr>
        </w:p>
      </w:tc>
      <w:tc>
        <w:tcPr>
          <w:tcW w:w="5325" w:type="dxa"/>
        </w:tcPr>
        <w:p w14:paraId="72E0A9FC" w14:textId="77777777" w:rsidR="136A5778" w:rsidRDefault="136A5778" w:rsidP="136A5778">
          <w:pPr>
            <w:pStyle w:val="Sidehoved"/>
            <w:jc w:val="center"/>
          </w:pPr>
        </w:p>
      </w:tc>
      <w:tc>
        <w:tcPr>
          <w:tcW w:w="5325" w:type="dxa"/>
        </w:tcPr>
        <w:p w14:paraId="2FE62C92" w14:textId="77777777" w:rsidR="136A5778" w:rsidRDefault="136A5778" w:rsidP="136A5778">
          <w:pPr>
            <w:pStyle w:val="Sidehoved"/>
            <w:ind w:right="-115"/>
            <w:jc w:val="right"/>
          </w:pPr>
        </w:p>
      </w:tc>
    </w:tr>
  </w:tbl>
  <w:p w14:paraId="7CED23C9" w14:textId="77777777" w:rsidR="136A5778" w:rsidRDefault="136A5778" w:rsidP="136A5778">
    <w:pPr>
      <w:pStyle w:val="Sidehove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pS++U+bgvbCTX" int2:id="nMOPhTm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1DF"/>
    <w:multiLevelType w:val="multilevel"/>
    <w:tmpl w:val="817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00E2A"/>
    <w:multiLevelType w:val="hybridMultilevel"/>
    <w:tmpl w:val="095C9310"/>
    <w:lvl w:ilvl="0" w:tplc="173CC716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5A28"/>
    <w:multiLevelType w:val="hybridMultilevel"/>
    <w:tmpl w:val="CE622EAA"/>
    <w:lvl w:ilvl="0" w:tplc="0406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69E0E58"/>
    <w:multiLevelType w:val="hybridMultilevel"/>
    <w:tmpl w:val="CEBA3768"/>
    <w:lvl w:ilvl="0" w:tplc="0406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4" w15:restartNumberingAfterBreak="0">
    <w:nsid w:val="4F0869AF"/>
    <w:multiLevelType w:val="hybridMultilevel"/>
    <w:tmpl w:val="FFFFFFFF"/>
    <w:lvl w:ilvl="0" w:tplc="D0444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8A7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8A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E3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A8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5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0404"/>
    <w:multiLevelType w:val="hybridMultilevel"/>
    <w:tmpl w:val="812876E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994362">
    <w:abstractNumId w:val="1"/>
  </w:num>
  <w:num w:numId="2" w16cid:durableId="626549213">
    <w:abstractNumId w:val="5"/>
  </w:num>
  <w:num w:numId="3" w16cid:durableId="594871290">
    <w:abstractNumId w:val="3"/>
  </w:num>
  <w:num w:numId="4" w16cid:durableId="59521869">
    <w:abstractNumId w:val="2"/>
  </w:num>
  <w:num w:numId="5" w16cid:durableId="532811652">
    <w:abstractNumId w:val="0"/>
  </w:num>
  <w:num w:numId="6" w16cid:durableId="141566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8"/>
    <w:rsid w:val="000059AC"/>
    <w:rsid w:val="00007A7C"/>
    <w:rsid w:val="00020966"/>
    <w:rsid w:val="0002571C"/>
    <w:rsid w:val="00045152"/>
    <w:rsid w:val="00046367"/>
    <w:rsid w:val="00051114"/>
    <w:rsid w:val="000531FD"/>
    <w:rsid w:val="000A1205"/>
    <w:rsid w:val="000A1886"/>
    <w:rsid w:val="000B0DE9"/>
    <w:rsid w:val="000D1763"/>
    <w:rsid w:val="000D24F4"/>
    <w:rsid w:val="000F3FB6"/>
    <w:rsid w:val="00110804"/>
    <w:rsid w:val="001255E7"/>
    <w:rsid w:val="0013347C"/>
    <w:rsid w:val="0013640A"/>
    <w:rsid w:val="00137F52"/>
    <w:rsid w:val="00143C57"/>
    <w:rsid w:val="00147D91"/>
    <w:rsid w:val="00153667"/>
    <w:rsid w:val="00157D3D"/>
    <w:rsid w:val="00161FEE"/>
    <w:rsid w:val="00173240"/>
    <w:rsid w:val="001744EC"/>
    <w:rsid w:val="00180332"/>
    <w:rsid w:val="001858EF"/>
    <w:rsid w:val="001A2E87"/>
    <w:rsid w:val="001A6759"/>
    <w:rsid w:val="001D4536"/>
    <w:rsid w:val="001D5E70"/>
    <w:rsid w:val="001E4B70"/>
    <w:rsid w:val="00201025"/>
    <w:rsid w:val="0020470B"/>
    <w:rsid w:val="00204AE9"/>
    <w:rsid w:val="00224392"/>
    <w:rsid w:val="00236A62"/>
    <w:rsid w:val="0024569C"/>
    <w:rsid w:val="002572C0"/>
    <w:rsid w:val="0026583F"/>
    <w:rsid w:val="00274F35"/>
    <w:rsid w:val="00275257"/>
    <w:rsid w:val="00291E1C"/>
    <w:rsid w:val="00291E52"/>
    <w:rsid w:val="002D7364"/>
    <w:rsid w:val="002F6B6E"/>
    <w:rsid w:val="00322C9E"/>
    <w:rsid w:val="00331DBF"/>
    <w:rsid w:val="00335D3A"/>
    <w:rsid w:val="00340BFD"/>
    <w:rsid w:val="00341938"/>
    <w:rsid w:val="003619B3"/>
    <w:rsid w:val="003641F7"/>
    <w:rsid w:val="00373567"/>
    <w:rsid w:val="0037371F"/>
    <w:rsid w:val="00377D2B"/>
    <w:rsid w:val="003941B0"/>
    <w:rsid w:val="00397C96"/>
    <w:rsid w:val="003B2860"/>
    <w:rsid w:val="003B2F4A"/>
    <w:rsid w:val="003C1FA3"/>
    <w:rsid w:val="003C2CC8"/>
    <w:rsid w:val="003E0F48"/>
    <w:rsid w:val="003E17CC"/>
    <w:rsid w:val="003F0FA9"/>
    <w:rsid w:val="003F2B5B"/>
    <w:rsid w:val="003F6829"/>
    <w:rsid w:val="00402E88"/>
    <w:rsid w:val="00425761"/>
    <w:rsid w:val="00427F91"/>
    <w:rsid w:val="00445193"/>
    <w:rsid w:val="00447A63"/>
    <w:rsid w:val="00453059"/>
    <w:rsid w:val="004561CF"/>
    <w:rsid w:val="00476486"/>
    <w:rsid w:val="004803A1"/>
    <w:rsid w:val="00494F73"/>
    <w:rsid w:val="00495B76"/>
    <w:rsid w:val="004B503C"/>
    <w:rsid w:val="004C51FF"/>
    <w:rsid w:val="004F32A0"/>
    <w:rsid w:val="00500C59"/>
    <w:rsid w:val="00510CA0"/>
    <w:rsid w:val="00522A01"/>
    <w:rsid w:val="005252CF"/>
    <w:rsid w:val="005676F3"/>
    <w:rsid w:val="005677E1"/>
    <w:rsid w:val="005749FD"/>
    <w:rsid w:val="00576BBF"/>
    <w:rsid w:val="00577ECC"/>
    <w:rsid w:val="00591351"/>
    <w:rsid w:val="0059413E"/>
    <w:rsid w:val="005976DB"/>
    <w:rsid w:val="005B304E"/>
    <w:rsid w:val="005C0919"/>
    <w:rsid w:val="005D43D7"/>
    <w:rsid w:val="005D6F28"/>
    <w:rsid w:val="005E4EDB"/>
    <w:rsid w:val="005E54C4"/>
    <w:rsid w:val="005F15F3"/>
    <w:rsid w:val="00601B18"/>
    <w:rsid w:val="00607D26"/>
    <w:rsid w:val="0061061B"/>
    <w:rsid w:val="0061271D"/>
    <w:rsid w:val="0062104F"/>
    <w:rsid w:val="006311E9"/>
    <w:rsid w:val="006413CE"/>
    <w:rsid w:val="00650D7E"/>
    <w:rsid w:val="00652A6E"/>
    <w:rsid w:val="006631B6"/>
    <w:rsid w:val="006734F5"/>
    <w:rsid w:val="00686153"/>
    <w:rsid w:val="00686A57"/>
    <w:rsid w:val="00691083"/>
    <w:rsid w:val="006B2EED"/>
    <w:rsid w:val="006C7786"/>
    <w:rsid w:val="006D50FC"/>
    <w:rsid w:val="006F14FF"/>
    <w:rsid w:val="00701519"/>
    <w:rsid w:val="00726224"/>
    <w:rsid w:val="007728E3"/>
    <w:rsid w:val="00783CF2"/>
    <w:rsid w:val="00785484"/>
    <w:rsid w:val="00791B92"/>
    <w:rsid w:val="00792FB7"/>
    <w:rsid w:val="007A6DAF"/>
    <w:rsid w:val="007B3B58"/>
    <w:rsid w:val="007B4E9A"/>
    <w:rsid w:val="007B7D00"/>
    <w:rsid w:val="007C3A6F"/>
    <w:rsid w:val="007C3C38"/>
    <w:rsid w:val="007C6491"/>
    <w:rsid w:val="007C6D39"/>
    <w:rsid w:val="007D0D3C"/>
    <w:rsid w:val="007E0CEF"/>
    <w:rsid w:val="007F21FA"/>
    <w:rsid w:val="007F5AB8"/>
    <w:rsid w:val="008055B1"/>
    <w:rsid w:val="0081054C"/>
    <w:rsid w:val="0081294D"/>
    <w:rsid w:val="00821FF2"/>
    <w:rsid w:val="00862C57"/>
    <w:rsid w:val="0087235F"/>
    <w:rsid w:val="00872E8C"/>
    <w:rsid w:val="008733B3"/>
    <w:rsid w:val="00880B8D"/>
    <w:rsid w:val="00884A57"/>
    <w:rsid w:val="00886219"/>
    <w:rsid w:val="00895347"/>
    <w:rsid w:val="008B3F3D"/>
    <w:rsid w:val="008C0920"/>
    <w:rsid w:val="008C37B1"/>
    <w:rsid w:val="008C4AC4"/>
    <w:rsid w:val="008C5C46"/>
    <w:rsid w:val="008C5CCC"/>
    <w:rsid w:val="008D1D6B"/>
    <w:rsid w:val="008E1135"/>
    <w:rsid w:val="008F3DFD"/>
    <w:rsid w:val="00906F25"/>
    <w:rsid w:val="0091280B"/>
    <w:rsid w:val="00914C5F"/>
    <w:rsid w:val="00921E75"/>
    <w:rsid w:val="00941290"/>
    <w:rsid w:val="0094217C"/>
    <w:rsid w:val="00945C66"/>
    <w:rsid w:val="009653E5"/>
    <w:rsid w:val="00965A99"/>
    <w:rsid w:val="009805B7"/>
    <w:rsid w:val="0098097B"/>
    <w:rsid w:val="00981A64"/>
    <w:rsid w:val="0099172A"/>
    <w:rsid w:val="009926EA"/>
    <w:rsid w:val="009B521C"/>
    <w:rsid w:val="009C03E5"/>
    <w:rsid w:val="009D17DB"/>
    <w:rsid w:val="009D457D"/>
    <w:rsid w:val="009D5D74"/>
    <w:rsid w:val="009E023A"/>
    <w:rsid w:val="009E42CF"/>
    <w:rsid w:val="009F151C"/>
    <w:rsid w:val="00A12E96"/>
    <w:rsid w:val="00A27F34"/>
    <w:rsid w:val="00A394C9"/>
    <w:rsid w:val="00A56B7C"/>
    <w:rsid w:val="00A72599"/>
    <w:rsid w:val="00A80854"/>
    <w:rsid w:val="00AB3FB3"/>
    <w:rsid w:val="00AC10D0"/>
    <w:rsid w:val="00AC751F"/>
    <w:rsid w:val="00AE1237"/>
    <w:rsid w:val="00AF1E63"/>
    <w:rsid w:val="00AF6BF3"/>
    <w:rsid w:val="00B1189E"/>
    <w:rsid w:val="00B35EC5"/>
    <w:rsid w:val="00B37F0B"/>
    <w:rsid w:val="00B85145"/>
    <w:rsid w:val="00B95003"/>
    <w:rsid w:val="00B966B4"/>
    <w:rsid w:val="00BB65B5"/>
    <w:rsid w:val="00BC2546"/>
    <w:rsid w:val="00C028F2"/>
    <w:rsid w:val="00C03636"/>
    <w:rsid w:val="00C25CEA"/>
    <w:rsid w:val="00C33004"/>
    <w:rsid w:val="00C41DA4"/>
    <w:rsid w:val="00C44A41"/>
    <w:rsid w:val="00C5173C"/>
    <w:rsid w:val="00C54509"/>
    <w:rsid w:val="00C551DD"/>
    <w:rsid w:val="00C82AA8"/>
    <w:rsid w:val="00C9017E"/>
    <w:rsid w:val="00CB2C07"/>
    <w:rsid w:val="00CB47CD"/>
    <w:rsid w:val="00CC2436"/>
    <w:rsid w:val="00CC2821"/>
    <w:rsid w:val="00CC64BB"/>
    <w:rsid w:val="00CC6594"/>
    <w:rsid w:val="00CD0A24"/>
    <w:rsid w:val="00CD1108"/>
    <w:rsid w:val="00CE0642"/>
    <w:rsid w:val="00CF36E0"/>
    <w:rsid w:val="00CF505E"/>
    <w:rsid w:val="00D01B83"/>
    <w:rsid w:val="00D3271E"/>
    <w:rsid w:val="00D34D1F"/>
    <w:rsid w:val="00D40899"/>
    <w:rsid w:val="00D4091E"/>
    <w:rsid w:val="00D4798F"/>
    <w:rsid w:val="00D51197"/>
    <w:rsid w:val="00D51E69"/>
    <w:rsid w:val="00D80E64"/>
    <w:rsid w:val="00D84C4C"/>
    <w:rsid w:val="00D9067C"/>
    <w:rsid w:val="00DA3145"/>
    <w:rsid w:val="00DC23C9"/>
    <w:rsid w:val="00DC3089"/>
    <w:rsid w:val="00DC3C82"/>
    <w:rsid w:val="00DC52E0"/>
    <w:rsid w:val="00DD3336"/>
    <w:rsid w:val="00DD7B8B"/>
    <w:rsid w:val="00DF68E4"/>
    <w:rsid w:val="00DF7F94"/>
    <w:rsid w:val="00E02BCF"/>
    <w:rsid w:val="00E04203"/>
    <w:rsid w:val="00E06701"/>
    <w:rsid w:val="00E06AE6"/>
    <w:rsid w:val="00E06B7C"/>
    <w:rsid w:val="00E215E1"/>
    <w:rsid w:val="00E26AF7"/>
    <w:rsid w:val="00E278D1"/>
    <w:rsid w:val="00E40CA8"/>
    <w:rsid w:val="00E43865"/>
    <w:rsid w:val="00E50AE5"/>
    <w:rsid w:val="00E557BE"/>
    <w:rsid w:val="00E56DA8"/>
    <w:rsid w:val="00E67A56"/>
    <w:rsid w:val="00E7531A"/>
    <w:rsid w:val="00E81EC0"/>
    <w:rsid w:val="00E8483B"/>
    <w:rsid w:val="00E90DB9"/>
    <w:rsid w:val="00EB68F3"/>
    <w:rsid w:val="00EC775F"/>
    <w:rsid w:val="00EF47C6"/>
    <w:rsid w:val="00F00453"/>
    <w:rsid w:val="00F118BE"/>
    <w:rsid w:val="00F23637"/>
    <w:rsid w:val="00F43FEC"/>
    <w:rsid w:val="00F56857"/>
    <w:rsid w:val="00F56B4E"/>
    <w:rsid w:val="00F618C3"/>
    <w:rsid w:val="00F774FB"/>
    <w:rsid w:val="00F82971"/>
    <w:rsid w:val="00F91E27"/>
    <w:rsid w:val="00F925AF"/>
    <w:rsid w:val="00F959A3"/>
    <w:rsid w:val="00FA333C"/>
    <w:rsid w:val="00FB0DAD"/>
    <w:rsid w:val="00FB1603"/>
    <w:rsid w:val="00FD78E7"/>
    <w:rsid w:val="00FE241E"/>
    <w:rsid w:val="00FE5CE7"/>
    <w:rsid w:val="00FE78D2"/>
    <w:rsid w:val="0137B19D"/>
    <w:rsid w:val="0196E422"/>
    <w:rsid w:val="01B06642"/>
    <w:rsid w:val="02A1D933"/>
    <w:rsid w:val="02F25C1B"/>
    <w:rsid w:val="03502E79"/>
    <w:rsid w:val="0379A8CF"/>
    <w:rsid w:val="0452C5FC"/>
    <w:rsid w:val="053A3080"/>
    <w:rsid w:val="072AF2EF"/>
    <w:rsid w:val="07E68AE5"/>
    <w:rsid w:val="07E9B0F2"/>
    <w:rsid w:val="080BDADC"/>
    <w:rsid w:val="0855422A"/>
    <w:rsid w:val="0A71E603"/>
    <w:rsid w:val="0AB37B3B"/>
    <w:rsid w:val="0C0EAFA2"/>
    <w:rsid w:val="0CB4F015"/>
    <w:rsid w:val="0CFB5C6F"/>
    <w:rsid w:val="0D038006"/>
    <w:rsid w:val="0E50C076"/>
    <w:rsid w:val="0E948875"/>
    <w:rsid w:val="0FCD4D70"/>
    <w:rsid w:val="0FF6C6CE"/>
    <w:rsid w:val="136A5778"/>
    <w:rsid w:val="13A788A0"/>
    <w:rsid w:val="14D07D92"/>
    <w:rsid w:val="1507CC21"/>
    <w:rsid w:val="1567A5A4"/>
    <w:rsid w:val="1602BEF8"/>
    <w:rsid w:val="17037605"/>
    <w:rsid w:val="17452475"/>
    <w:rsid w:val="17CFF768"/>
    <w:rsid w:val="181E212C"/>
    <w:rsid w:val="1864283A"/>
    <w:rsid w:val="1A8FF543"/>
    <w:rsid w:val="1AE48774"/>
    <w:rsid w:val="1B1D5021"/>
    <w:rsid w:val="1B3ED8A0"/>
    <w:rsid w:val="1B7E34A1"/>
    <w:rsid w:val="1BE1C915"/>
    <w:rsid w:val="1BF13287"/>
    <w:rsid w:val="1C2BC5A4"/>
    <w:rsid w:val="1C4DAF6A"/>
    <w:rsid w:val="1C6A7855"/>
    <w:rsid w:val="1D630C45"/>
    <w:rsid w:val="1D6B22A4"/>
    <w:rsid w:val="1E029ED1"/>
    <w:rsid w:val="1E089C75"/>
    <w:rsid w:val="1EEC2257"/>
    <w:rsid w:val="215FEF30"/>
    <w:rsid w:val="225624D7"/>
    <w:rsid w:val="22737594"/>
    <w:rsid w:val="23F5AAD0"/>
    <w:rsid w:val="244B7142"/>
    <w:rsid w:val="2582D010"/>
    <w:rsid w:val="261D3DDE"/>
    <w:rsid w:val="266D3BB0"/>
    <w:rsid w:val="27CC1209"/>
    <w:rsid w:val="2826D5CB"/>
    <w:rsid w:val="285FDD5E"/>
    <w:rsid w:val="2895F7C2"/>
    <w:rsid w:val="28B0DE31"/>
    <w:rsid w:val="28E8611C"/>
    <w:rsid w:val="2914A878"/>
    <w:rsid w:val="29428678"/>
    <w:rsid w:val="29A940AE"/>
    <w:rsid w:val="2B71BC9E"/>
    <w:rsid w:val="2C67B8E1"/>
    <w:rsid w:val="2C7FCAE2"/>
    <w:rsid w:val="2CAE26F8"/>
    <w:rsid w:val="2CF9515F"/>
    <w:rsid w:val="2CFCBE55"/>
    <w:rsid w:val="2DAC8877"/>
    <w:rsid w:val="2DB948FC"/>
    <w:rsid w:val="2E31D387"/>
    <w:rsid w:val="2EACAAAC"/>
    <w:rsid w:val="2F2C319B"/>
    <w:rsid w:val="2F660B88"/>
    <w:rsid w:val="2FFF0D92"/>
    <w:rsid w:val="30426DE6"/>
    <w:rsid w:val="304714F8"/>
    <w:rsid w:val="30AE317C"/>
    <w:rsid w:val="339B5B39"/>
    <w:rsid w:val="340BCE74"/>
    <w:rsid w:val="3465C99E"/>
    <w:rsid w:val="34B1395B"/>
    <w:rsid w:val="3530D4BC"/>
    <w:rsid w:val="3592B3A9"/>
    <w:rsid w:val="35953FA2"/>
    <w:rsid w:val="3596414F"/>
    <w:rsid w:val="36099022"/>
    <w:rsid w:val="361A4145"/>
    <w:rsid w:val="37404AB2"/>
    <w:rsid w:val="396A4E17"/>
    <w:rsid w:val="399E93AB"/>
    <w:rsid w:val="39E33721"/>
    <w:rsid w:val="3A49EE54"/>
    <w:rsid w:val="3B35F692"/>
    <w:rsid w:val="3B50FCB1"/>
    <w:rsid w:val="3B8C7C14"/>
    <w:rsid w:val="3B9DAD5C"/>
    <w:rsid w:val="3BDB22D5"/>
    <w:rsid w:val="3C1B6530"/>
    <w:rsid w:val="3C3688AB"/>
    <w:rsid w:val="3C373FCE"/>
    <w:rsid w:val="3C7159D8"/>
    <w:rsid w:val="3C7DF10B"/>
    <w:rsid w:val="3CE6685E"/>
    <w:rsid w:val="3D509E1B"/>
    <w:rsid w:val="40291D99"/>
    <w:rsid w:val="408807CD"/>
    <w:rsid w:val="40CE0EDB"/>
    <w:rsid w:val="41027C9B"/>
    <w:rsid w:val="41943BE0"/>
    <w:rsid w:val="41E15837"/>
    <w:rsid w:val="420D7C97"/>
    <w:rsid w:val="438A36AA"/>
    <w:rsid w:val="44988961"/>
    <w:rsid w:val="4583F77C"/>
    <w:rsid w:val="46D3D6F4"/>
    <w:rsid w:val="470328F6"/>
    <w:rsid w:val="47F49DAB"/>
    <w:rsid w:val="49438529"/>
    <w:rsid w:val="4ACCBC84"/>
    <w:rsid w:val="4AFF4C80"/>
    <w:rsid w:val="4C30033E"/>
    <w:rsid w:val="4C302B9E"/>
    <w:rsid w:val="4C9A5F98"/>
    <w:rsid w:val="4DAF90D8"/>
    <w:rsid w:val="50A6502D"/>
    <w:rsid w:val="511E14E0"/>
    <w:rsid w:val="51B62368"/>
    <w:rsid w:val="51C6FCE9"/>
    <w:rsid w:val="51FFA7A6"/>
    <w:rsid w:val="5327FBD1"/>
    <w:rsid w:val="5351F3C9"/>
    <w:rsid w:val="53682739"/>
    <w:rsid w:val="5406386B"/>
    <w:rsid w:val="54631B72"/>
    <w:rsid w:val="54B178E4"/>
    <w:rsid w:val="550309FF"/>
    <w:rsid w:val="562B9860"/>
    <w:rsid w:val="57155AA1"/>
    <w:rsid w:val="57A0598B"/>
    <w:rsid w:val="57F0A6C0"/>
    <w:rsid w:val="581DD007"/>
    <w:rsid w:val="58604C2D"/>
    <w:rsid w:val="586EAB0B"/>
    <w:rsid w:val="58B12B02"/>
    <w:rsid w:val="5957C705"/>
    <w:rsid w:val="5A0A7B6C"/>
    <w:rsid w:val="5A5DB5BC"/>
    <w:rsid w:val="5AA1FED3"/>
    <w:rsid w:val="5BAF86C8"/>
    <w:rsid w:val="5C0DF5D3"/>
    <w:rsid w:val="5C8D7929"/>
    <w:rsid w:val="5E31B557"/>
    <w:rsid w:val="5EE9EE87"/>
    <w:rsid w:val="5F6A1C97"/>
    <w:rsid w:val="600FB98F"/>
    <w:rsid w:val="6090428C"/>
    <w:rsid w:val="60E956BA"/>
    <w:rsid w:val="61A25719"/>
    <w:rsid w:val="61D434B8"/>
    <w:rsid w:val="6271BF00"/>
    <w:rsid w:val="63DED67E"/>
    <w:rsid w:val="64855475"/>
    <w:rsid w:val="65A798B2"/>
    <w:rsid w:val="65BA84BC"/>
    <w:rsid w:val="66DEAE87"/>
    <w:rsid w:val="672DA423"/>
    <w:rsid w:val="673F34BF"/>
    <w:rsid w:val="6749160D"/>
    <w:rsid w:val="6759A678"/>
    <w:rsid w:val="68057D35"/>
    <w:rsid w:val="6830263B"/>
    <w:rsid w:val="69AE6618"/>
    <w:rsid w:val="6A0A9C07"/>
    <w:rsid w:val="6AD35957"/>
    <w:rsid w:val="6B317C50"/>
    <w:rsid w:val="6B5B7F4F"/>
    <w:rsid w:val="6BFE000F"/>
    <w:rsid w:val="6F258C89"/>
    <w:rsid w:val="6F865A01"/>
    <w:rsid w:val="70551A7C"/>
    <w:rsid w:val="706A9E12"/>
    <w:rsid w:val="71870749"/>
    <w:rsid w:val="726B510D"/>
    <w:rsid w:val="73989660"/>
    <w:rsid w:val="7475BADE"/>
    <w:rsid w:val="758B6121"/>
    <w:rsid w:val="75DC455E"/>
    <w:rsid w:val="77F797B7"/>
    <w:rsid w:val="783CE157"/>
    <w:rsid w:val="78650CF6"/>
    <w:rsid w:val="793B3BC1"/>
    <w:rsid w:val="79C7635B"/>
    <w:rsid w:val="79F96B16"/>
    <w:rsid w:val="7A3D52F1"/>
    <w:rsid w:val="7CFF041D"/>
    <w:rsid w:val="7D4D6ED4"/>
    <w:rsid w:val="7D71F5B7"/>
    <w:rsid w:val="7E036A6A"/>
    <w:rsid w:val="7E7FEA1A"/>
    <w:rsid w:val="7FAFB028"/>
    <w:rsid w:val="7FDC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AFB3"/>
  <w15:docId w15:val="{4AAD0B0B-CC9A-4E3A-A400-FF7401DC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0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557BE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9C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C03E5"/>
  </w:style>
  <w:style w:type="character" w:customStyle="1" w:styleId="eop">
    <w:name w:val="eop"/>
    <w:basedOn w:val="Standardskrifttypeiafsnit"/>
    <w:rsid w:val="009C03E5"/>
  </w:style>
  <w:style w:type="character" w:customStyle="1" w:styleId="scxp105605839">
    <w:name w:val="scxp105605839"/>
    <w:basedOn w:val="Standardskrifttypeiafsnit"/>
    <w:rsid w:val="009C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ownloads\Projektindstillingsdokument%20vejledning%20og%20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157BDE743C7468E7E186096F055E4" ma:contentTypeVersion="19" ma:contentTypeDescription="Opret et nyt dokument." ma:contentTypeScope="" ma:versionID="10cf3d0dc35f009f80a76820ac08f7a2">
  <xsd:schema xmlns:xsd="http://www.w3.org/2001/XMLSchema" xmlns:xs="http://www.w3.org/2001/XMLSchema" xmlns:p="http://schemas.microsoft.com/office/2006/metadata/properties" xmlns:ns2="61eed770-7368-4697-86d3-3dca0363a4d6" xmlns:ns3="1fdadf2f-d919-4fa4-a781-6d4884b71f3a" targetNamespace="http://schemas.microsoft.com/office/2006/metadata/properties" ma:root="true" ma:fieldsID="1919699eb69d32d924bfd6b78560530f" ns2:_="" ns3:_="">
    <xsd:import namespace="61eed770-7368-4697-86d3-3dca0363a4d6"/>
    <xsd:import namespace="1fdadf2f-d919-4fa4-a781-6d4884b71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Bille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d770-7368-4697-86d3-3dca0363a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b8960ae7-40ae-439f-88ef-fbffa2d14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lede" ma:index="26" nillable="true" ma:displayName="Billede" ma:format="Thumbnail" ma:internalName="Billed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df2f-d919-4fa4-a781-6d4884b71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32d76c-b2e3-4a51-8e6c-2acf002d7ae7}" ma:internalName="TaxCatchAll" ma:showField="CatchAllData" ma:web="1fdadf2f-d919-4fa4-a781-6d4884b71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dadf2f-d919-4fa4-a781-6d4884b71f3a">
      <UserInfo>
        <DisplayName>Louise Puck</DisplayName>
        <AccountId>24</AccountId>
        <AccountType/>
      </UserInfo>
      <UserInfo>
        <DisplayName>Alle undtagen eksterne brugere</DisplayName>
        <AccountId>10</AccountId>
        <AccountType/>
      </UserInfo>
      <UserInfo>
        <DisplayName>Søren Mollerup Dawe</DisplayName>
        <AccountId>39</AccountId>
        <AccountType/>
      </UserInfo>
      <UserInfo>
        <DisplayName>Lene Gryning</DisplayName>
        <AccountId>23</AccountId>
        <AccountType/>
      </UserInfo>
      <UserInfo>
        <DisplayName>Lars Midtiby</DisplayName>
        <AccountId>35</AccountId>
        <AccountType/>
      </UserInfo>
      <UserInfo>
        <DisplayName>Pernille Baade Jensen</DisplayName>
        <AccountId>33</AccountId>
        <AccountType/>
      </UserInfo>
      <UserInfo>
        <DisplayName>Simon Leed Krøs</DisplayName>
        <AccountId>40</AccountId>
        <AccountType/>
      </UserInfo>
      <UserInfo>
        <DisplayName>Sanne Liv Lembrecht Buggeskov</DisplayName>
        <AccountId>25</AccountId>
        <AccountType/>
      </UserInfo>
      <UserInfo>
        <DisplayName>Jens la Cour</DisplayName>
        <AccountId>41</AccountId>
        <AccountType/>
      </UserInfo>
      <UserInfo>
        <DisplayName>Tina Sand Knudsen</DisplayName>
        <AccountId>42</AccountId>
        <AccountType/>
      </UserInfo>
      <UserInfo>
        <DisplayName>Charlotte Juul</DisplayName>
        <AccountId>43</AccountId>
        <AccountType/>
      </UserInfo>
      <UserInfo>
        <DisplayName>Thomas Neumann</DisplayName>
        <AccountId>34</AccountId>
        <AccountType/>
      </UserInfo>
      <UserInfo>
        <DisplayName>Josephine Vikkelsø</DisplayName>
        <AccountId>44</AccountId>
        <AccountType/>
      </UserInfo>
      <UserInfo>
        <DisplayName>Maria Reumert Gjerding</DisplayName>
        <AccountId>55</AccountId>
        <AccountType/>
      </UserInfo>
      <UserInfo>
        <DisplayName>Anders Vogel</DisplayName>
        <AccountId>51</AccountId>
        <AccountType/>
      </UserInfo>
      <UserInfo>
        <DisplayName>Daniel Hill Stadil</DisplayName>
        <AccountId>56</AccountId>
        <AccountType/>
      </UserInfo>
      <UserInfo>
        <DisplayName>Thomas Gyldendal Nystrøm</DisplayName>
        <AccountId>57</AccountId>
        <AccountType/>
      </UserInfo>
      <UserInfo>
        <DisplayName>Maja Sook van Ark</DisplayName>
        <AccountId>58</AccountId>
        <AccountType/>
      </UserInfo>
      <UserInfo>
        <DisplayName>Jakob Hove</DisplayName>
        <AccountId>59</AccountId>
        <AccountType/>
      </UserInfo>
      <UserInfo>
        <DisplayName>Louise Juul Hansen</DisplayName>
        <AccountId>52</AccountId>
        <AccountType/>
      </UserInfo>
      <UserInfo>
        <DisplayName>Tove Preisler Christiansen</DisplayName>
        <AccountId>75</AccountId>
        <AccountType/>
      </UserInfo>
      <UserInfo>
        <DisplayName>Louise Marie Lykkeskov</DisplayName>
        <AccountId>497</AccountId>
        <AccountType/>
      </UserInfo>
      <UserInfo>
        <DisplayName>Klara Rosa Høeg Salamon</DisplayName>
        <AccountId>701</AccountId>
        <AccountType/>
      </UserInfo>
      <UserInfo>
        <DisplayName>Ida Winther Larsen</DisplayName>
        <AccountId>710</AccountId>
        <AccountType/>
      </UserInfo>
    </SharedWithUsers>
    <TaxCatchAll xmlns="1fdadf2f-d919-4fa4-a781-6d4884b71f3a" xsi:nil="true"/>
    <lcf76f155ced4ddcb4097134ff3c332f xmlns="61eed770-7368-4697-86d3-3dca0363a4d6">
      <Terms xmlns="http://schemas.microsoft.com/office/infopath/2007/PartnerControls"/>
    </lcf76f155ced4ddcb4097134ff3c332f>
    <Billede xmlns="61eed770-7368-4697-86d3-3dca0363a4d6" xsi:nil="true"/>
  </documentManagement>
</p:properties>
</file>

<file path=customXml/itemProps1.xml><?xml version="1.0" encoding="utf-8"?>
<ds:datastoreItem xmlns:ds="http://schemas.openxmlformats.org/officeDocument/2006/customXml" ds:itemID="{B3ACB076-2493-453E-8B03-4884F15D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ed770-7368-4697-86d3-3dca0363a4d6"/>
    <ds:schemaRef ds:uri="1fdadf2f-d919-4fa4-a781-6d4884b71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77686-A243-4B94-94C2-993AB0DBA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B0012-5AC8-4E8A-BE34-4F893BF559E6}">
  <ds:schemaRefs>
    <ds:schemaRef ds:uri="http://schemas.microsoft.com/office/2006/metadata/properties"/>
    <ds:schemaRef ds:uri="http://schemas.microsoft.com/office/infopath/2007/PartnerControls"/>
    <ds:schemaRef ds:uri="1fdadf2f-d919-4fa4-a781-6d4884b71f3a"/>
    <ds:schemaRef ds:uri="61eed770-7368-4697-86d3-3dca0363a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Projektindstillingsdokument vejledning og skabelon.dotx</Template>
  <TotalTime>0</TotalTime>
  <Pages>2</Pages>
  <Words>350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Rosa Høeg Salamon</dc:creator>
  <cp:keywords/>
  <dc:description/>
  <cp:lastModifiedBy>Bente Bækgaard</cp:lastModifiedBy>
  <cp:revision>2</cp:revision>
  <dcterms:created xsi:type="dcterms:W3CDTF">2024-09-10T09:42:00Z</dcterms:created>
  <dcterms:modified xsi:type="dcterms:W3CDTF">2024-09-10T09:42:00Z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0x010100342157BDE743C7468E7E186096F055E4</vt:lpwstr>
  </property>
  <property fmtid="{D5CDD505-2E9C-101B-9397-08002B2CF9AE}" pid="3" name="MediaServiceImageTags">
    <vt:lpwstr/>
  </property>
</Properties>
</file>