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94D69C" w14:textId="77777777" w:rsidR="006400B1" w:rsidRPr="00237375" w:rsidRDefault="006400B1" w:rsidP="00305B42">
      <w:pPr>
        <w:rPr>
          <w:rFonts w:ascii="Sommerfugl Sans" w:hAnsi="Sommerfugl Sans"/>
        </w:rPr>
      </w:pPr>
    </w:p>
    <w:p w14:paraId="5BD68E5B" w14:textId="77777777" w:rsidR="00795B74" w:rsidRDefault="00795B74" w:rsidP="00795B74">
      <w:pPr>
        <w:pStyle w:val="Overskrift2"/>
        <w:rPr>
          <w:rFonts w:ascii="Sommerfugl Sans" w:hAnsi="Sommerfugl Sans"/>
          <w:kern w:val="0"/>
          <w:sz w:val="40"/>
          <w:szCs w:val="40"/>
          <w:lang w:eastAsia="da-DK"/>
          <w14:ligatures w14:val="none"/>
        </w:rPr>
      </w:pPr>
      <w:r>
        <w:rPr>
          <w:rFonts w:ascii="Sommerfugl Sans" w:hAnsi="Sommerfugl Sans"/>
          <w:kern w:val="0"/>
          <w:sz w:val="40"/>
          <w:szCs w:val="40"/>
          <w:lang w:eastAsia="da-DK"/>
          <w14:ligatures w14:val="none"/>
        </w:rPr>
        <w:t>A</w:t>
      </w:r>
      <w:r w:rsidR="00EC597E">
        <w:rPr>
          <w:rFonts w:ascii="Sommerfugl Sans" w:hAnsi="Sommerfugl Sans"/>
          <w:kern w:val="0"/>
          <w:sz w:val="40"/>
          <w:szCs w:val="40"/>
          <w:lang w:eastAsia="da-DK"/>
          <w14:ligatures w14:val="none"/>
        </w:rPr>
        <w:t>nsøgningsskema</w:t>
      </w:r>
      <w:r>
        <w:rPr>
          <w:rFonts w:ascii="Sommerfugl Sans" w:hAnsi="Sommerfugl Sans"/>
          <w:kern w:val="0"/>
          <w:sz w:val="40"/>
          <w:szCs w:val="40"/>
          <w:lang w:eastAsia="da-DK"/>
          <w14:ligatures w14:val="none"/>
        </w:rPr>
        <w:t xml:space="preserve"> - </w:t>
      </w:r>
      <w:r w:rsidRPr="00D73F5E">
        <w:rPr>
          <w:rFonts w:ascii="Sommerfugl Sans" w:hAnsi="Sommerfugl Sans"/>
          <w:kern w:val="0"/>
          <w:sz w:val="40"/>
          <w:szCs w:val="40"/>
          <w:lang w:eastAsia="da-DK"/>
          <w14:ligatures w14:val="none"/>
        </w:rPr>
        <w:t>Blåt Guld 2026-2027</w:t>
      </w:r>
    </w:p>
    <w:p w14:paraId="0B8A6E43" w14:textId="5B082A94" w:rsidR="386943C4" w:rsidRDefault="003F7443" w:rsidP="00EC597E">
      <w:pPr>
        <w:pStyle w:val="Billedtekst1"/>
      </w:pPr>
      <w:r>
        <w:t xml:space="preserve">NB: </w:t>
      </w:r>
      <w:r w:rsidR="00EC597E">
        <w:t xml:space="preserve">Bemærk at ansøgningsskemaet </w:t>
      </w:r>
      <w:r>
        <w:t xml:space="preserve">skal udfyldes og indsendes digitalt via </w:t>
      </w:r>
      <w:r w:rsidR="00B5701C">
        <w:t>ansøgnings</w:t>
      </w:r>
      <w:r>
        <w:t xml:space="preserve">linket på </w:t>
      </w:r>
      <w:hyperlink r:id="rId11" w:anchor="Pulje%20til%20lokale%20indsatser%20og%20aktiviteter%20til%20gavn%20for%20Danmarks%20vandmilj%C3%B8" w:history="1">
        <w:r w:rsidRPr="00B5701C">
          <w:rPr>
            <w:rStyle w:val="Hyperlink"/>
          </w:rPr>
          <w:t>Aktivsiden</w:t>
        </w:r>
      </w:hyperlink>
      <w:r>
        <w:t xml:space="preserve">. </w:t>
      </w:r>
    </w:p>
    <w:p w14:paraId="2485171C" w14:textId="58AFB105" w:rsidR="00742287" w:rsidRDefault="00742287" w:rsidP="00EC597E">
      <w:pPr>
        <w:pStyle w:val="Billedtekst1"/>
      </w:pPr>
      <w:r>
        <w:t>Felter i ansøgningsskemaet, der er obligatoriske at udfylde, er markeret med *.</w:t>
      </w:r>
    </w:p>
    <w:p w14:paraId="5EC9E58C" w14:textId="77777777" w:rsidR="002A625D" w:rsidRDefault="002A625D" w:rsidP="00887C18">
      <w:pPr>
        <w:pBdr>
          <w:bottom w:val="single" w:sz="6" w:space="1" w:color="auto"/>
        </w:pBdr>
        <w:rPr>
          <w:rFonts w:ascii="Sommerfugl Sans" w:eastAsiaTheme="majorEastAsia" w:hAnsi="Sommerfugl Sans" w:cstheme="majorBidi"/>
          <w:color w:val="093B22"/>
        </w:rPr>
      </w:pPr>
    </w:p>
    <w:p w14:paraId="48A0A6BD" w14:textId="77777777" w:rsidR="002A625D" w:rsidRDefault="002A625D" w:rsidP="00887C18">
      <w:pPr>
        <w:rPr>
          <w:rFonts w:ascii="Sommerfugl Sans" w:eastAsiaTheme="majorEastAsia" w:hAnsi="Sommerfugl Sans" w:cstheme="majorBidi"/>
          <w:color w:val="093B22"/>
        </w:rPr>
      </w:pPr>
    </w:p>
    <w:p w14:paraId="007B5E39" w14:textId="7E5650CD" w:rsidR="005B4332" w:rsidRPr="00795B74" w:rsidRDefault="005B4332" w:rsidP="00887C18">
      <w:pPr>
        <w:rPr>
          <w:rFonts w:ascii="Sommerfugl Sans" w:eastAsiaTheme="majorEastAsia" w:hAnsi="Sommerfugl Sans" w:cstheme="majorBidi"/>
          <w:color w:val="093B22"/>
          <w:sz w:val="28"/>
          <w:szCs w:val="28"/>
        </w:rPr>
      </w:pPr>
      <w:r w:rsidRPr="00795B74">
        <w:rPr>
          <w:rFonts w:ascii="Sommerfugl Sans" w:eastAsiaTheme="majorEastAsia" w:hAnsi="Sommerfugl Sans" w:cstheme="majorBidi"/>
          <w:color w:val="093B22"/>
          <w:sz w:val="28"/>
          <w:szCs w:val="28"/>
        </w:rPr>
        <w:t>Om ansøger</w:t>
      </w:r>
    </w:p>
    <w:p w14:paraId="13D123B2" w14:textId="77777777" w:rsidR="007928E2" w:rsidRDefault="007928E2" w:rsidP="00B31D13">
      <w:pPr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 xml:space="preserve">De næste spørgsmål handler om ansøger. Her skal du udfylde kontaktinformation mv. </w:t>
      </w:r>
    </w:p>
    <w:p w14:paraId="5A940CAF" w14:textId="77777777" w:rsidR="003B2977" w:rsidRDefault="003B2977" w:rsidP="00B31D13">
      <w:pPr>
        <w:rPr>
          <w:rFonts w:ascii="Sommerfugl Sans" w:hAnsi="Sommerfugl Sans"/>
          <w:i/>
          <w:iCs/>
        </w:rPr>
      </w:pPr>
    </w:p>
    <w:p w14:paraId="7EE751EE" w14:textId="65C5C7EA" w:rsidR="00BB01AB" w:rsidRPr="00BB01AB" w:rsidRDefault="00BB01AB" w:rsidP="00BB01AB">
      <w:pPr>
        <w:pStyle w:val="Listeafsnit"/>
        <w:numPr>
          <w:ilvl w:val="0"/>
          <w:numId w:val="1"/>
        </w:numPr>
        <w:rPr>
          <w:rFonts w:ascii="Sommerfugl Sans" w:hAnsi="Sommerfugl Sans"/>
        </w:rPr>
      </w:pPr>
      <w:r w:rsidRPr="00BB01AB">
        <w:rPr>
          <w:rFonts w:ascii="Sommerfugl Sans" w:hAnsi="Sommerfugl Sans"/>
        </w:rPr>
        <w:t xml:space="preserve">Dit navn - </w:t>
      </w:r>
      <w:r>
        <w:rPr>
          <w:rFonts w:ascii="Sommerfugl Sans" w:hAnsi="Sommerfugl Sans"/>
        </w:rPr>
        <w:t>f</w:t>
      </w:r>
      <w:r w:rsidRPr="00BB01AB">
        <w:rPr>
          <w:rFonts w:ascii="Sommerfugl Sans" w:hAnsi="Sommerfugl Sans"/>
        </w:rPr>
        <w:t>ornavn og efternavn</w:t>
      </w:r>
      <w:r w:rsidR="00742287">
        <w:rPr>
          <w:rFonts w:ascii="Sommerfugl Sans" w:hAnsi="Sommerfugl Sans"/>
        </w:rPr>
        <w:t>*</w:t>
      </w:r>
    </w:p>
    <w:p w14:paraId="6F94F020" w14:textId="6F9346E4" w:rsidR="006B5194" w:rsidRDefault="006B5194" w:rsidP="009036E2">
      <w:pPr>
        <w:numPr>
          <w:ilvl w:val="0"/>
          <w:numId w:val="3"/>
        </w:numPr>
        <w:rPr>
          <w:rFonts w:ascii="Sommerfugl Sans" w:hAnsi="Sommerfugl Sans"/>
        </w:rPr>
      </w:pPr>
      <w:r w:rsidRPr="006B5194">
        <w:rPr>
          <w:rFonts w:ascii="Sommerfugl Sans" w:hAnsi="Sommerfugl Sans"/>
        </w:rPr>
        <w:t>I hvilken DN-lokalafdeling er du frivillig/</w:t>
      </w:r>
      <w:proofErr w:type="gramStart"/>
      <w:r w:rsidRPr="006B5194">
        <w:rPr>
          <w:rFonts w:ascii="Sommerfugl Sans" w:hAnsi="Sommerfugl Sans"/>
        </w:rPr>
        <w:t>aktiv?</w:t>
      </w:r>
      <w:r w:rsidR="00742287">
        <w:rPr>
          <w:rFonts w:ascii="Sommerfugl Sans" w:hAnsi="Sommerfugl Sans"/>
        </w:rPr>
        <w:t>*</w:t>
      </w:r>
      <w:proofErr w:type="gramEnd"/>
    </w:p>
    <w:p w14:paraId="0A713844" w14:textId="00138A20" w:rsidR="00A147D7" w:rsidRDefault="00A147D7" w:rsidP="009036E2">
      <w:pPr>
        <w:numPr>
          <w:ilvl w:val="0"/>
          <w:numId w:val="5"/>
        </w:numPr>
        <w:rPr>
          <w:rFonts w:ascii="Sommerfugl Sans" w:hAnsi="Sommerfugl Sans"/>
        </w:rPr>
      </w:pPr>
      <w:r w:rsidRPr="00A147D7">
        <w:rPr>
          <w:rFonts w:ascii="Sommerfugl Sans" w:hAnsi="Sommerfugl Sans"/>
        </w:rPr>
        <w:t>Din e-mailadresse</w:t>
      </w:r>
      <w:r w:rsidR="00742287">
        <w:rPr>
          <w:rFonts w:ascii="Sommerfugl Sans" w:hAnsi="Sommerfugl Sans"/>
        </w:rPr>
        <w:t>*</w:t>
      </w:r>
    </w:p>
    <w:p w14:paraId="23FD8242" w14:textId="08A69351" w:rsidR="00A147D7" w:rsidRDefault="00A147D7" w:rsidP="009036E2">
      <w:pPr>
        <w:numPr>
          <w:ilvl w:val="0"/>
          <w:numId w:val="6"/>
        </w:numPr>
        <w:rPr>
          <w:rFonts w:ascii="Sommerfugl Sans" w:hAnsi="Sommerfugl Sans"/>
        </w:rPr>
      </w:pPr>
      <w:r w:rsidRPr="00A147D7">
        <w:rPr>
          <w:rFonts w:ascii="Sommerfugl Sans" w:hAnsi="Sommerfugl Sans"/>
        </w:rPr>
        <w:t>Dit telefonnummer</w:t>
      </w:r>
      <w:r w:rsidR="00742287">
        <w:rPr>
          <w:rFonts w:ascii="Sommerfugl Sans" w:hAnsi="Sommerfugl Sans"/>
        </w:rPr>
        <w:t>*</w:t>
      </w:r>
    </w:p>
    <w:p w14:paraId="7FD0D304" w14:textId="796E4BE9" w:rsidR="00BB01AB" w:rsidRDefault="00BB01AB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BB01AB">
        <w:rPr>
          <w:rFonts w:ascii="Sommerfugl Sans" w:hAnsi="Sommerfugl Sans"/>
        </w:rPr>
        <w:t xml:space="preserve">Har du eller din lokalafdeling tidligere fået støtte fra Blåt </w:t>
      </w:r>
      <w:proofErr w:type="gramStart"/>
      <w:r w:rsidRPr="00BB01AB">
        <w:rPr>
          <w:rFonts w:ascii="Sommerfugl Sans" w:hAnsi="Sommerfugl Sans"/>
        </w:rPr>
        <w:t>Guld?</w:t>
      </w:r>
      <w:r w:rsidR="00742287">
        <w:rPr>
          <w:rFonts w:ascii="Sommerfugl Sans" w:hAnsi="Sommerfugl Sans"/>
        </w:rPr>
        <w:t>*</w:t>
      </w:r>
      <w:proofErr w:type="gramEnd"/>
    </w:p>
    <w:p w14:paraId="4B7F20B6" w14:textId="619C8C34" w:rsidR="00820016" w:rsidRDefault="00820016" w:rsidP="00820016">
      <w:pPr>
        <w:pBdr>
          <w:bottom w:val="single" w:sz="6" w:space="1" w:color="auto"/>
        </w:pBdr>
        <w:rPr>
          <w:rFonts w:ascii="Sommerfugl Sans" w:hAnsi="Sommerfugl Sans"/>
        </w:rPr>
      </w:pPr>
    </w:p>
    <w:p w14:paraId="15687026" w14:textId="77777777" w:rsidR="005948A3" w:rsidRDefault="005948A3" w:rsidP="00676C12">
      <w:pPr>
        <w:rPr>
          <w:rFonts w:ascii="Sommerfugl Sans" w:hAnsi="Sommerfugl Sans"/>
          <w:color w:val="093B22"/>
        </w:rPr>
      </w:pPr>
    </w:p>
    <w:p w14:paraId="3C27416E" w14:textId="77777777" w:rsidR="00C36F9D" w:rsidRPr="00795B74" w:rsidRDefault="00C36F9D" w:rsidP="00C36F9D">
      <w:pPr>
        <w:rPr>
          <w:rFonts w:ascii="Sommerfugl Sans" w:hAnsi="Sommerfugl Sans"/>
          <w:sz w:val="28"/>
          <w:szCs w:val="28"/>
        </w:rPr>
      </w:pPr>
      <w:r w:rsidRPr="00795B74">
        <w:rPr>
          <w:rFonts w:ascii="Sommerfugl Sans" w:hAnsi="Sommerfugl Sans"/>
          <w:color w:val="093B22"/>
          <w:sz w:val="28"/>
          <w:szCs w:val="28"/>
        </w:rPr>
        <w:t>Alder</w:t>
      </w:r>
    </w:p>
    <w:p w14:paraId="369F0982" w14:textId="77777777" w:rsidR="00F0648B" w:rsidRPr="003A76B7" w:rsidRDefault="00F0648B" w:rsidP="00F0648B">
      <w:pPr>
        <w:pStyle w:val="NormalWeb"/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 xml:space="preserve">Da VELUX FONDEN har fokus på at støtte frivillighed blandt personer på 60 år og derover, er det et krav, at mindst én frivillig/aktiv med en central og drivende rolle i projektet er 60+. </w:t>
      </w:r>
    </w:p>
    <w:p w14:paraId="0E3C8FE1" w14:textId="77777777" w:rsidR="00F0648B" w:rsidRPr="003A76B7" w:rsidRDefault="00F0648B" w:rsidP="00F0648B">
      <w:pPr>
        <w:pStyle w:val="NormalWeb"/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 xml:space="preserve">Jo flere seniorer projektet engagerer, desto bedre er muligheden for støtte – og for et højere støttebeløb. </w:t>
      </w:r>
    </w:p>
    <w:p w14:paraId="44686170" w14:textId="77777777" w:rsidR="00F0648B" w:rsidRDefault="00F0648B" w:rsidP="00F0648B">
      <w:pPr>
        <w:pStyle w:val="NormalWeb"/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>Derfor skal du i de følgende felter udfylde information om alderen på de frivillige/aktive, der deltager i projektet.</w:t>
      </w:r>
    </w:p>
    <w:p w14:paraId="2705C6FB" w14:textId="77777777" w:rsidR="003B2977" w:rsidRDefault="003B2977" w:rsidP="00F0648B">
      <w:pPr>
        <w:pStyle w:val="NormalWeb"/>
        <w:rPr>
          <w:rFonts w:ascii="Sommerfugl Sans" w:hAnsi="Sommerfugl Sans"/>
          <w:i/>
          <w:iCs/>
        </w:rPr>
      </w:pPr>
    </w:p>
    <w:p w14:paraId="7DD2FF80" w14:textId="7A419C35" w:rsidR="00402F13" w:rsidRDefault="00402F13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402F13">
        <w:rPr>
          <w:rFonts w:ascii="Sommerfugl Sans" w:hAnsi="Sommerfugl Sans"/>
        </w:rPr>
        <w:t>Din alder</w:t>
      </w:r>
      <w:r w:rsidR="00742287">
        <w:rPr>
          <w:rFonts w:ascii="Sommerfugl Sans" w:hAnsi="Sommerfugl Sans"/>
        </w:rPr>
        <w:t>*</w:t>
      </w:r>
    </w:p>
    <w:p w14:paraId="37BFE5D7" w14:textId="06DC2206" w:rsidR="00676C12" w:rsidRPr="00676C12" w:rsidRDefault="00347A48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347A48">
        <w:rPr>
          <w:rFonts w:ascii="Sommerfugl Sans" w:hAnsi="Sommerfugl Sans"/>
        </w:rPr>
        <w:t xml:space="preserve">Skriv navne på alle frivillige/aktive, der er en del af projektet, og de respektive frivilliges/aktives </w:t>
      </w:r>
      <w:proofErr w:type="gramStart"/>
      <w:r w:rsidRPr="00347A48">
        <w:rPr>
          <w:rFonts w:ascii="Sommerfugl Sans" w:hAnsi="Sommerfugl Sans"/>
        </w:rPr>
        <w:t>alder</w:t>
      </w:r>
      <w:r w:rsidR="000264EB">
        <w:rPr>
          <w:rFonts w:ascii="Sommerfugl Sans" w:hAnsi="Sommerfugl Sans"/>
        </w:rPr>
        <w:t>.*</w:t>
      </w:r>
      <w:proofErr w:type="gramEnd"/>
    </w:p>
    <w:p w14:paraId="711BC69C" w14:textId="77777777" w:rsidR="002A625D" w:rsidRDefault="002A625D" w:rsidP="002A625D">
      <w:pPr>
        <w:ind w:left="720"/>
        <w:rPr>
          <w:rFonts w:ascii="Sommerfugl Sans" w:hAnsi="Sommerfugl Sans"/>
        </w:rPr>
      </w:pPr>
    </w:p>
    <w:p w14:paraId="0224D795" w14:textId="49E4FF1D" w:rsidR="00347A48" w:rsidRDefault="00347A48" w:rsidP="00347A48">
      <w:pPr>
        <w:numPr>
          <w:ilvl w:val="0"/>
          <w:numId w:val="7"/>
        </w:numPr>
        <w:rPr>
          <w:rFonts w:ascii="Sommerfugl Sans" w:hAnsi="Sommerfugl Sans"/>
        </w:rPr>
      </w:pPr>
      <w:r w:rsidRPr="00347A48">
        <w:rPr>
          <w:rFonts w:ascii="Sommerfugl Sans" w:hAnsi="Sommerfugl Sans"/>
        </w:rPr>
        <w:t xml:space="preserve">Er der nye frivillige/aktive i </w:t>
      </w:r>
      <w:proofErr w:type="gramStart"/>
      <w:r w:rsidRPr="00347A48">
        <w:rPr>
          <w:rFonts w:ascii="Sommerfugl Sans" w:hAnsi="Sommerfugl Sans"/>
        </w:rPr>
        <w:t>projektet?</w:t>
      </w:r>
      <w:r w:rsidR="000264EB">
        <w:rPr>
          <w:rFonts w:ascii="Sommerfugl Sans" w:hAnsi="Sommerfugl Sans"/>
        </w:rPr>
        <w:t>*</w:t>
      </w:r>
      <w:proofErr w:type="gramEnd"/>
    </w:p>
    <w:p w14:paraId="218E5DAD" w14:textId="38F5F7C5" w:rsidR="001F5BA2" w:rsidRDefault="00347A48" w:rsidP="00795B74">
      <w:pPr>
        <w:ind w:left="360"/>
        <w:rPr>
          <w:rFonts w:ascii="Sommerfugl Sans" w:eastAsiaTheme="majorEastAsia" w:hAnsi="Sommerfugl Sans" w:cstheme="majorBidi"/>
          <w:color w:val="093B22"/>
        </w:rPr>
      </w:pPr>
      <w:r w:rsidRPr="00775F3F">
        <w:rPr>
          <w:rFonts w:ascii="Sommerfugl Sans" w:hAnsi="Sommerfugl Sans"/>
          <w:i/>
          <w:iCs/>
        </w:rPr>
        <w:t>Herved forstås frivillige/aktive, der har været frivillige/aktive i DN i mindre end 6 mdr.</w:t>
      </w:r>
      <w:r w:rsidRPr="00775F3F">
        <w:rPr>
          <w:rFonts w:ascii="Sommerfugl Sans" w:hAnsi="Sommerfugl Sans"/>
          <w:i/>
          <w:iCs/>
        </w:rPr>
        <w:t xml:space="preserve"> </w:t>
      </w:r>
      <w:r w:rsidRPr="00775F3F">
        <w:rPr>
          <w:rFonts w:ascii="Sommerfugl Sans" w:hAnsi="Sommerfugl Sans"/>
          <w:i/>
          <w:iCs/>
        </w:rPr>
        <w:t>Skriv navn og alder på eventuelle nye frivillige i projektet.</w:t>
      </w:r>
    </w:p>
    <w:p w14:paraId="40D60796" w14:textId="77777777" w:rsidR="00795B74" w:rsidRDefault="00795B74" w:rsidP="00D02796">
      <w:pPr>
        <w:pBdr>
          <w:bottom w:val="single" w:sz="6" w:space="1" w:color="auto"/>
        </w:pBdr>
        <w:rPr>
          <w:rFonts w:ascii="Sommerfugl Sans" w:eastAsiaTheme="majorEastAsia" w:hAnsi="Sommerfugl Sans" w:cstheme="majorBidi"/>
          <w:color w:val="093B22"/>
        </w:rPr>
      </w:pPr>
    </w:p>
    <w:p w14:paraId="24702D94" w14:textId="77777777" w:rsidR="002A625D" w:rsidRDefault="002A625D" w:rsidP="00D02796">
      <w:pPr>
        <w:rPr>
          <w:rFonts w:ascii="Sommerfugl Sans" w:eastAsiaTheme="majorEastAsia" w:hAnsi="Sommerfugl Sans" w:cstheme="majorBidi"/>
          <w:color w:val="093B22"/>
        </w:rPr>
      </w:pPr>
    </w:p>
    <w:p w14:paraId="344DF029" w14:textId="66FE3221" w:rsidR="001D5947" w:rsidRPr="00795B74" w:rsidRDefault="001D5947" w:rsidP="00D02796">
      <w:pPr>
        <w:rPr>
          <w:rFonts w:ascii="Sommerfugl Sans" w:eastAsiaTheme="majorEastAsia" w:hAnsi="Sommerfugl Sans" w:cstheme="majorBidi"/>
          <w:color w:val="093B22"/>
          <w:sz w:val="28"/>
          <w:szCs w:val="28"/>
        </w:rPr>
      </w:pPr>
      <w:r w:rsidRPr="00795B74">
        <w:rPr>
          <w:rFonts w:ascii="Sommerfugl Sans" w:eastAsiaTheme="majorEastAsia" w:hAnsi="Sommerfugl Sans" w:cstheme="majorBidi"/>
          <w:color w:val="093B22"/>
          <w:sz w:val="28"/>
          <w:szCs w:val="28"/>
        </w:rPr>
        <w:t>Om projektet</w:t>
      </w:r>
    </w:p>
    <w:p w14:paraId="65D86BE4" w14:textId="77777777" w:rsidR="001D5947" w:rsidRPr="003A76B7" w:rsidRDefault="001D5947" w:rsidP="001D5947">
      <w:pPr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 xml:space="preserve">De næste spørgsmål handler om dit/jeres projekt. Der kan søges om støtte til lokale indsatser og aktiviteter, der gavner Danmarks vandmiljø i søer, vandløb, kyster, fjorde og havet. </w:t>
      </w:r>
    </w:p>
    <w:p w14:paraId="3AAFFA99" w14:textId="77777777" w:rsidR="001D5947" w:rsidRDefault="001D5947" w:rsidP="001D5947">
      <w:pPr>
        <w:rPr>
          <w:rFonts w:ascii="Sommerfugl Sans" w:hAnsi="Sommerfugl Sans"/>
          <w:i/>
          <w:iCs/>
        </w:rPr>
      </w:pPr>
      <w:r w:rsidRPr="00B5701C">
        <w:rPr>
          <w:rFonts w:ascii="Sommerfugl Sans" w:hAnsi="Sommerfugl Sans"/>
          <w:i/>
          <w:iCs/>
        </w:rPr>
        <w:t>Læs mere om puljekriterier på Aktivsiden.</w:t>
      </w:r>
    </w:p>
    <w:p w14:paraId="57108093" w14:textId="77777777" w:rsidR="00795B74" w:rsidRPr="00B5701C" w:rsidRDefault="00795B74" w:rsidP="001D5947">
      <w:pPr>
        <w:rPr>
          <w:rFonts w:ascii="Sommerfugl Sans" w:hAnsi="Sommerfugl Sans"/>
          <w:i/>
          <w:iCs/>
        </w:rPr>
      </w:pPr>
    </w:p>
    <w:p w14:paraId="38569814" w14:textId="4611FAA0" w:rsidR="00B4063D" w:rsidRDefault="00B4063D" w:rsidP="00B4063D">
      <w:pPr>
        <w:numPr>
          <w:ilvl w:val="0"/>
          <w:numId w:val="3"/>
        </w:numPr>
        <w:rPr>
          <w:rFonts w:ascii="Sommerfugl Sans" w:hAnsi="Sommerfugl Sans"/>
        </w:rPr>
      </w:pPr>
      <w:r w:rsidRPr="00B4063D">
        <w:rPr>
          <w:rFonts w:ascii="Sommerfugl Sans" w:hAnsi="Sommerfugl Sans"/>
        </w:rPr>
        <w:t>Vælg en ansøgningspakke</w:t>
      </w:r>
      <w:r w:rsidR="000264EB">
        <w:rPr>
          <w:rFonts w:ascii="Sommerfugl Sans" w:hAnsi="Sommerfugl Sans"/>
        </w:rPr>
        <w:t>*</w:t>
      </w:r>
    </w:p>
    <w:p w14:paraId="7924E10C" w14:textId="25A14EBE" w:rsidR="00B4063D" w:rsidRPr="003A76B7" w:rsidRDefault="00B4063D" w:rsidP="00783878">
      <w:pPr>
        <w:ind w:left="360"/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 xml:space="preserve">Det er obligatorisk at vælge en ansøgningspakke. Det vil sige, at man skal angive hvilken projekttype, der er tale om. </w:t>
      </w:r>
    </w:p>
    <w:p w14:paraId="16DA7077" w14:textId="77777777" w:rsidR="00B4063D" w:rsidRPr="003A76B7" w:rsidRDefault="00B4063D" w:rsidP="00EC2DD7">
      <w:pPr>
        <w:ind w:left="360"/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 xml:space="preserve">Læs mere om de enkelte ansøgningspakker på Aktivsiden, herunder hvilke udgifter man kan få støtte til, samt hvilket støttebeløb, der maksimalt kan søges. </w:t>
      </w:r>
    </w:p>
    <w:p w14:paraId="5519364F" w14:textId="77777777" w:rsidR="00B4063D" w:rsidRDefault="00B4063D" w:rsidP="00EC2DD7">
      <w:pPr>
        <w:ind w:left="360"/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 xml:space="preserve">Hvis du vil søge flere ansøgningspakker, skal du nedenfor vælge den primære ansøgningspakke. I næste ansøgningsfelt kan du tilføje en sekundær ansøgningspakke. </w:t>
      </w:r>
    </w:p>
    <w:p w14:paraId="4B7F3F0A" w14:textId="02597FBA" w:rsidR="002F3B04" w:rsidRPr="00F60D91" w:rsidRDefault="002F3B04" w:rsidP="00EC2DD7">
      <w:pPr>
        <w:ind w:left="360"/>
        <w:rPr>
          <w:rFonts w:ascii="Sommerfugl Sans" w:hAnsi="Sommerfugl Sans"/>
          <w:u w:val="single"/>
        </w:rPr>
      </w:pPr>
      <w:r w:rsidRPr="00F60D91">
        <w:rPr>
          <w:rFonts w:ascii="Sommerfugl Sans" w:hAnsi="Sommerfugl Sans"/>
          <w:u w:val="single"/>
        </w:rPr>
        <w:t>Valgmuligheder:</w:t>
      </w:r>
    </w:p>
    <w:p w14:paraId="6B3E7B80" w14:textId="12E6F8C0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Børneformidlingspakke</w:t>
      </w:r>
    </w:p>
    <w:p w14:paraId="5714C92C" w14:textId="41E19127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Naturformidlingspakke</w:t>
      </w:r>
    </w:p>
    <w:p w14:paraId="53767792" w14:textId="058A4FE0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formidling, oplysning og debat</w:t>
      </w:r>
    </w:p>
    <w:p w14:paraId="02D60D09" w14:textId="2626FB86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Opstartsdronepakke</w:t>
      </w:r>
    </w:p>
    <w:p w14:paraId="68BEC272" w14:textId="408C1188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Udvidet undervandsdronepakke</w:t>
      </w:r>
    </w:p>
    <w:p w14:paraId="793687C0" w14:textId="58895DAE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undersøgelse, overvågning og dokumentation af vandmiljø</w:t>
      </w:r>
    </w:p>
    <w:p w14:paraId="3C02B6A7" w14:textId="28DBBCCC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naturpleje og -genopretning</w:t>
      </w:r>
    </w:p>
    <w:p w14:paraId="4C518BFD" w14:textId="10E696C2" w:rsidR="00634898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Specialprojekt</w:t>
      </w:r>
    </w:p>
    <w:p w14:paraId="18AF2820" w14:textId="77777777" w:rsidR="00795B74" w:rsidRPr="003A76B7" w:rsidRDefault="00795B74" w:rsidP="00EC2DD7">
      <w:pPr>
        <w:ind w:left="360"/>
        <w:rPr>
          <w:rFonts w:ascii="Sommerfugl Sans" w:hAnsi="Sommerfugl Sans"/>
          <w:i/>
          <w:iCs/>
        </w:rPr>
      </w:pPr>
    </w:p>
    <w:p w14:paraId="67A778DC" w14:textId="77777777" w:rsidR="002A625D" w:rsidRDefault="002A625D">
      <w:pPr>
        <w:rPr>
          <w:rFonts w:ascii="Sommerfugl Sans" w:hAnsi="Sommerfugl Sans"/>
        </w:rPr>
      </w:pPr>
      <w:r>
        <w:rPr>
          <w:rFonts w:ascii="Sommerfugl Sans" w:hAnsi="Sommerfugl Sans"/>
        </w:rPr>
        <w:br w:type="page"/>
      </w:r>
    </w:p>
    <w:p w14:paraId="5B67D045" w14:textId="77777777" w:rsidR="002A625D" w:rsidRDefault="002A625D" w:rsidP="002A625D">
      <w:pPr>
        <w:ind w:left="720"/>
        <w:rPr>
          <w:rFonts w:ascii="Sommerfugl Sans" w:hAnsi="Sommerfugl Sans"/>
        </w:rPr>
      </w:pPr>
    </w:p>
    <w:p w14:paraId="6089ECB9" w14:textId="1ED48E67" w:rsidR="00783878" w:rsidRDefault="00783878" w:rsidP="00D02796">
      <w:pPr>
        <w:numPr>
          <w:ilvl w:val="0"/>
          <w:numId w:val="5"/>
        </w:numPr>
        <w:rPr>
          <w:rFonts w:ascii="Sommerfugl Sans" w:hAnsi="Sommerfugl Sans"/>
        </w:rPr>
      </w:pPr>
      <w:r w:rsidRPr="00783878">
        <w:rPr>
          <w:rFonts w:ascii="Sommerfugl Sans" w:hAnsi="Sommerfugl Sans"/>
        </w:rPr>
        <w:t>Sekundær ansøgningspakke</w:t>
      </w:r>
    </w:p>
    <w:p w14:paraId="17F116CC" w14:textId="35D69A7E" w:rsidR="009F07AA" w:rsidRDefault="00783878" w:rsidP="009F07AA">
      <w:pPr>
        <w:ind w:left="360"/>
        <w:rPr>
          <w:rFonts w:ascii="Sommerfugl Sans" w:hAnsi="Sommerfugl Sans"/>
          <w:i/>
          <w:iCs/>
        </w:rPr>
      </w:pPr>
      <w:r w:rsidRPr="00A76592">
        <w:rPr>
          <w:rFonts w:ascii="Sommerfugl Sans" w:hAnsi="Sommerfugl Sans"/>
          <w:i/>
          <w:iCs/>
        </w:rPr>
        <w:t>Hvis du vil søge flere ansøgningspakker, kan du nedenfor vælge en sekundær ansøgningspakke.</w:t>
      </w:r>
    </w:p>
    <w:p w14:paraId="56A09A17" w14:textId="09F30570" w:rsidR="002F3B04" w:rsidRPr="00F60D91" w:rsidRDefault="002F3B04" w:rsidP="002F3B04">
      <w:pPr>
        <w:ind w:left="360"/>
        <w:rPr>
          <w:rFonts w:ascii="Sommerfugl Sans" w:hAnsi="Sommerfugl Sans"/>
          <w:u w:val="single"/>
        </w:rPr>
      </w:pPr>
      <w:r w:rsidRPr="00F60D91">
        <w:rPr>
          <w:rFonts w:ascii="Sommerfugl Sans" w:hAnsi="Sommerfugl Sans"/>
          <w:u w:val="single"/>
        </w:rPr>
        <w:t>Valgmuligheder</w:t>
      </w:r>
      <w:r w:rsidRPr="00F60D91">
        <w:rPr>
          <w:rFonts w:ascii="Sommerfugl Sans" w:hAnsi="Sommerfugl Sans"/>
          <w:u w:val="single"/>
        </w:rPr>
        <w:t xml:space="preserve"> - sekundær</w:t>
      </w:r>
      <w:r w:rsidRPr="00F60D91">
        <w:rPr>
          <w:rFonts w:ascii="Sommerfugl Sans" w:hAnsi="Sommerfugl Sans"/>
          <w:u w:val="single"/>
        </w:rPr>
        <w:t>:</w:t>
      </w:r>
    </w:p>
    <w:p w14:paraId="676DB575" w14:textId="77777777" w:rsidR="00F60D91" w:rsidRPr="00F60D91" w:rsidRDefault="00F60D91" w:rsidP="00F60D91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F60D91">
        <w:rPr>
          <w:rFonts w:ascii="Sommerfugl Sans" w:hAnsi="Sommerfugl Sans"/>
        </w:rPr>
        <w:t>Jeg/vi søger kun en ansøgningspakke</w:t>
      </w:r>
    </w:p>
    <w:p w14:paraId="6A4442B0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Børneformidlingspakke</w:t>
      </w:r>
    </w:p>
    <w:p w14:paraId="57BF5C76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Naturformidlingspakke</w:t>
      </w:r>
    </w:p>
    <w:p w14:paraId="634B04BD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formidling, oplysning og debat</w:t>
      </w:r>
    </w:p>
    <w:p w14:paraId="5001B9C0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Opstartsdronepakke</w:t>
      </w:r>
    </w:p>
    <w:p w14:paraId="6D3FD496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Udvidet undervandsdronepakke</w:t>
      </w:r>
    </w:p>
    <w:p w14:paraId="44CB7687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undersøgelse, overvågning og dokumentation af vandmiljø</w:t>
      </w:r>
    </w:p>
    <w:p w14:paraId="4C8EF295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naturpleje og -genopretning</w:t>
      </w:r>
    </w:p>
    <w:p w14:paraId="22FD1A4B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Specialprojekt</w:t>
      </w:r>
    </w:p>
    <w:p w14:paraId="004E4B04" w14:textId="77777777" w:rsidR="002F3B04" w:rsidRDefault="002F3B04" w:rsidP="00645420">
      <w:pPr>
        <w:ind w:left="360"/>
        <w:rPr>
          <w:rFonts w:ascii="Sommerfugl Sans" w:hAnsi="Sommerfugl Sans"/>
          <w:i/>
          <w:iCs/>
        </w:rPr>
      </w:pPr>
    </w:p>
    <w:p w14:paraId="67A2FCFB" w14:textId="183ECAE3" w:rsidR="00F9405A" w:rsidRDefault="00F9405A" w:rsidP="00D02796">
      <w:pPr>
        <w:numPr>
          <w:ilvl w:val="0"/>
          <w:numId w:val="6"/>
        </w:numPr>
        <w:rPr>
          <w:rFonts w:ascii="Sommerfugl Sans" w:hAnsi="Sommerfugl Sans"/>
        </w:rPr>
      </w:pPr>
      <w:r w:rsidRPr="00F9405A">
        <w:rPr>
          <w:rFonts w:ascii="Sommerfugl Sans" w:hAnsi="Sommerfugl Sans"/>
        </w:rPr>
        <w:t>Beskriv dit projekt</w:t>
      </w:r>
      <w:r w:rsidR="0077457A">
        <w:rPr>
          <w:rFonts w:ascii="Sommerfugl Sans" w:hAnsi="Sommerfugl Sans"/>
        </w:rPr>
        <w:t>*</w:t>
      </w:r>
    </w:p>
    <w:p w14:paraId="04A368C1" w14:textId="77777777" w:rsidR="003374E2" w:rsidRDefault="0045569D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45569D">
        <w:rPr>
          <w:rFonts w:ascii="Sommerfugl Sans" w:hAnsi="Sommerfugl Sans"/>
        </w:rPr>
        <w:t>Vedhæft din projektbeskrivelse</w:t>
      </w:r>
    </w:p>
    <w:p w14:paraId="53CA28EA" w14:textId="59434463" w:rsidR="00676C12" w:rsidRDefault="003374E2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3374E2">
        <w:rPr>
          <w:rFonts w:ascii="Sommerfugl Sans" w:hAnsi="Sommerfugl Sans"/>
        </w:rPr>
        <w:t>Tidsplan - hvor og hvornår forventes projektets aktiviteter gennemført?</w:t>
      </w:r>
    </w:p>
    <w:p w14:paraId="03540ECF" w14:textId="7376B95A" w:rsidR="00FA3AD3" w:rsidRDefault="00FA3AD3" w:rsidP="00FA3AD3">
      <w:pPr>
        <w:ind w:left="720"/>
        <w:rPr>
          <w:rFonts w:ascii="Sommerfugl Sans" w:hAnsi="Sommerfugl Sans"/>
          <w:i/>
          <w:iCs/>
        </w:rPr>
      </w:pPr>
      <w:r w:rsidRPr="00FA3AD3">
        <w:rPr>
          <w:rFonts w:ascii="Sommerfugl Sans" w:hAnsi="Sommerfugl Sans"/>
          <w:i/>
          <w:iCs/>
        </w:rPr>
        <w:t>Hvis du har vedhæftet en projektbeskrivelse, hvor tidsplanen fremgår, kan du springe spørgsmålet over.</w:t>
      </w:r>
    </w:p>
    <w:p w14:paraId="07C74170" w14:textId="77777777" w:rsidR="0077457A" w:rsidRPr="00FA3AD3" w:rsidRDefault="0077457A" w:rsidP="00FA3AD3">
      <w:pPr>
        <w:ind w:left="720"/>
        <w:rPr>
          <w:rFonts w:ascii="Sommerfugl Sans" w:hAnsi="Sommerfugl Sans"/>
          <w:i/>
          <w:iCs/>
        </w:rPr>
      </w:pPr>
    </w:p>
    <w:p w14:paraId="05A64C67" w14:textId="73E98122" w:rsidR="003374E2" w:rsidRDefault="003374E2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3374E2">
        <w:rPr>
          <w:rFonts w:ascii="Sommerfugl Sans" w:hAnsi="Sommerfugl Sans"/>
        </w:rPr>
        <w:t>Er der samarbejdspartnere i projektet?</w:t>
      </w:r>
    </w:p>
    <w:p w14:paraId="766BB67B" w14:textId="35EF4149" w:rsidR="005B320A" w:rsidRPr="005B320A" w:rsidRDefault="005B320A" w:rsidP="005B320A">
      <w:pPr>
        <w:ind w:left="720"/>
        <w:rPr>
          <w:rFonts w:ascii="Sommerfugl Sans" w:hAnsi="Sommerfugl Sans"/>
          <w:i/>
          <w:iCs/>
        </w:rPr>
      </w:pPr>
      <w:r w:rsidRPr="005B320A">
        <w:rPr>
          <w:rFonts w:ascii="Sommerfugl Sans" w:hAnsi="Sommerfugl Sans"/>
          <w:i/>
          <w:iCs/>
        </w:rPr>
        <w:t>Hvis du har vedhæftet en projektbeskrivelse, hvor samarbejdspartnere og deres rolle i projektet fremgår, kan du springe spørgsmålet over.</w:t>
      </w:r>
    </w:p>
    <w:p w14:paraId="07EC1627" w14:textId="77777777" w:rsidR="004842D0" w:rsidRDefault="004842D0" w:rsidP="004842D0">
      <w:pPr>
        <w:ind w:left="720"/>
        <w:rPr>
          <w:rFonts w:ascii="Sommerfugl Sans" w:hAnsi="Sommerfugl Sans"/>
        </w:rPr>
      </w:pPr>
    </w:p>
    <w:p w14:paraId="5E68A71B" w14:textId="06F9FDE2" w:rsidR="005B320A" w:rsidRDefault="005B320A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5B320A">
        <w:rPr>
          <w:rFonts w:ascii="Sommerfugl Sans" w:hAnsi="Sommerfugl Sans"/>
        </w:rPr>
        <w:t>Hvem og hvor mange</w:t>
      </w:r>
      <w:r w:rsidR="009F07AA">
        <w:rPr>
          <w:rFonts w:ascii="Sommerfugl Sans" w:hAnsi="Sommerfugl Sans"/>
        </w:rPr>
        <w:t xml:space="preserve"> -</w:t>
      </w:r>
      <w:r w:rsidRPr="005B320A">
        <w:rPr>
          <w:rFonts w:ascii="Sommerfugl Sans" w:hAnsi="Sommerfugl Sans"/>
        </w:rPr>
        <w:t xml:space="preserve"> udover de frivillige </w:t>
      </w:r>
      <w:r w:rsidR="009F07AA">
        <w:rPr>
          <w:rFonts w:ascii="Sommerfugl Sans" w:hAnsi="Sommerfugl Sans"/>
        </w:rPr>
        <w:t xml:space="preserve">- </w:t>
      </w:r>
      <w:r w:rsidRPr="005B320A">
        <w:rPr>
          <w:rFonts w:ascii="Sommerfugl Sans" w:hAnsi="Sommerfugl Sans"/>
        </w:rPr>
        <w:t>forventes at få glæde af projektet/</w:t>
      </w:r>
      <w:proofErr w:type="gramStart"/>
      <w:r w:rsidRPr="005B320A">
        <w:rPr>
          <w:rFonts w:ascii="Sommerfugl Sans" w:hAnsi="Sommerfugl Sans"/>
        </w:rPr>
        <w:t>aktiviteterne?</w:t>
      </w:r>
      <w:r w:rsidR="0077457A">
        <w:rPr>
          <w:rFonts w:ascii="Sommerfugl Sans" w:hAnsi="Sommerfugl Sans"/>
        </w:rPr>
        <w:t>*</w:t>
      </w:r>
      <w:proofErr w:type="gramEnd"/>
    </w:p>
    <w:p w14:paraId="1AC866C4" w14:textId="0C731DEB" w:rsidR="0077457A" w:rsidRDefault="000F50C8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0F50C8">
        <w:rPr>
          <w:rFonts w:ascii="Sommerfugl Sans" w:hAnsi="Sommerfugl Sans"/>
        </w:rPr>
        <w:t xml:space="preserve">Er der behov for myndighedstilladelser? Hvis ja – er </w:t>
      </w:r>
      <w:r w:rsidR="005D2FC0">
        <w:rPr>
          <w:rFonts w:ascii="Sommerfugl Sans" w:hAnsi="Sommerfugl Sans"/>
        </w:rPr>
        <w:t>myndigheds</w:t>
      </w:r>
      <w:r w:rsidRPr="000F50C8">
        <w:rPr>
          <w:rFonts w:ascii="Sommerfugl Sans" w:hAnsi="Sommerfugl Sans"/>
        </w:rPr>
        <w:t xml:space="preserve">tilladelser </w:t>
      </w:r>
      <w:proofErr w:type="gramStart"/>
      <w:r w:rsidRPr="000F50C8">
        <w:rPr>
          <w:rFonts w:ascii="Sommerfugl Sans" w:hAnsi="Sommerfugl Sans"/>
        </w:rPr>
        <w:t>indhentet?</w:t>
      </w:r>
      <w:r>
        <w:rPr>
          <w:rFonts w:ascii="Sommerfugl Sans" w:hAnsi="Sommerfugl Sans"/>
        </w:rPr>
        <w:t>*</w:t>
      </w:r>
      <w:proofErr w:type="gramEnd"/>
    </w:p>
    <w:p w14:paraId="4D826613" w14:textId="021681CF" w:rsidR="000F50C8" w:rsidRDefault="000F50C8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0F50C8">
        <w:rPr>
          <w:rFonts w:ascii="Sommerfugl Sans" w:hAnsi="Sommerfugl Sans"/>
        </w:rPr>
        <w:t>Hvordan vil I kommunikere om projektet?</w:t>
      </w:r>
    </w:p>
    <w:p w14:paraId="73E0DB7E" w14:textId="1182B06F" w:rsidR="00EC4471" w:rsidRDefault="00EC4471" w:rsidP="00EC4471">
      <w:pPr>
        <w:ind w:left="720"/>
        <w:rPr>
          <w:rFonts w:ascii="Sommerfugl Sans" w:hAnsi="Sommerfugl Sans"/>
          <w:i/>
          <w:iCs/>
        </w:rPr>
      </w:pPr>
      <w:r w:rsidRPr="00EC4471">
        <w:rPr>
          <w:rFonts w:ascii="Sommerfugl Sans" w:hAnsi="Sommerfugl Sans"/>
          <w:i/>
          <w:iCs/>
        </w:rPr>
        <w:t>Hvis du har vedhæftet en projektbeskrivelse, hvor en kommunikationsplan fremgår, kan du springe spørgsmålet over.</w:t>
      </w:r>
    </w:p>
    <w:p w14:paraId="58FE47DD" w14:textId="77777777" w:rsidR="00D75F3F" w:rsidRPr="00EC4471" w:rsidRDefault="00D75F3F" w:rsidP="00D75F3F">
      <w:pPr>
        <w:rPr>
          <w:rFonts w:ascii="Sommerfugl Sans" w:hAnsi="Sommerfugl Sans"/>
          <w:i/>
          <w:iCs/>
        </w:rPr>
      </w:pPr>
    </w:p>
    <w:p w14:paraId="1A2C9076" w14:textId="77777777" w:rsidR="00855E6A" w:rsidRDefault="00855E6A" w:rsidP="00855E6A">
      <w:pPr>
        <w:ind w:left="720"/>
        <w:rPr>
          <w:rFonts w:ascii="Sommerfugl Sans" w:hAnsi="Sommerfugl Sans"/>
        </w:rPr>
      </w:pPr>
    </w:p>
    <w:p w14:paraId="71B57500" w14:textId="7CBA827B" w:rsidR="00EC4471" w:rsidRDefault="00EC4471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EC4471">
        <w:rPr>
          <w:rFonts w:ascii="Sommerfugl Sans" w:hAnsi="Sommerfugl Sans"/>
        </w:rPr>
        <w:t>Hvordan vil I opbevare eventuelt udstyr, og hvordan sikres det, at andre frivillige/aktive kan få adgang til udstyret?</w:t>
      </w:r>
    </w:p>
    <w:p w14:paraId="20539180" w14:textId="633FE2DB" w:rsidR="00EC4471" w:rsidRDefault="00EC4471" w:rsidP="00D75F3F">
      <w:pPr>
        <w:ind w:left="720"/>
        <w:rPr>
          <w:rFonts w:ascii="Sommerfugl Sans" w:hAnsi="Sommerfugl Sans"/>
          <w:i/>
          <w:iCs/>
        </w:rPr>
      </w:pPr>
      <w:r w:rsidRPr="00D75F3F">
        <w:rPr>
          <w:rFonts w:ascii="Sommerfugl Sans" w:hAnsi="Sommerfugl Sans"/>
          <w:i/>
          <w:iCs/>
        </w:rPr>
        <w:t>Hvis du ikke søger om støtte til udstyr, kan du springe spørgsmålet over.</w:t>
      </w:r>
    </w:p>
    <w:p w14:paraId="5FAB167A" w14:textId="77777777" w:rsidR="00855E6A" w:rsidRDefault="00855E6A" w:rsidP="00D75F3F">
      <w:pPr>
        <w:pBdr>
          <w:bottom w:val="single" w:sz="6" w:space="1" w:color="auto"/>
        </w:pBdr>
        <w:rPr>
          <w:rFonts w:ascii="Sommerfugl Sans" w:hAnsi="Sommerfugl Sans"/>
          <w:i/>
          <w:iCs/>
        </w:rPr>
      </w:pPr>
    </w:p>
    <w:p w14:paraId="5E49C59E" w14:textId="77777777" w:rsidR="00855E6A" w:rsidRDefault="00855E6A" w:rsidP="00D75F3F">
      <w:pPr>
        <w:rPr>
          <w:rFonts w:ascii="Sommerfugl Sans" w:hAnsi="Sommerfugl Sans"/>
          <w:i/>
          <w:iCs/>
        </w:rPr>
      </w:pPr>
    </w:p>
    <w:p w14:paraId="50ED5031" w14:textId="77777777" w:rsidR="009B1A5A" w:rsidRDefault="009B1A5A" w:rsidP="00D75F3F">
      <w:pPr>
        <w:rPr>
          <w:rFonts w:ascii="Sommerfugl Sans" w:eastAsiaTheme="majorEastAsia" w:hAnsi="Sommerfugl Sans" w:cstheme="majorBidi"/>
          <w:color w:val="093B22"/>
          <w:sz w:val="28"/>
          <w:szCs w:val="28"/>
        </w:rPr>
      </w:pPr>
      <w:r w:rsidRPr="009B1A5A">
        <w:rPr>
          <w:rFonts w:ascii="Sommerfugl Sans" w:eastAsiaTheme="majorEastAsia" w:hAnsi="Sommerfugl Sans" w:cstheme="majorBidi"/>
          <w:color w:val="093B22"/>
          <w:sz w:val="28"/>
          <w:szCs w:val="28"/>
        </w:rPr>
        <w:t xml:space="preserve">Roller i projektet </w:t>
      </w:r>
    </w:p>
    <w:p w14:paraId="534EF281" w14:textId="77777777" w:rsidR="009B1A5A" w:rsidRPr="009B1A5A" w:rsidRDefault="009B1A5A" w:rsidP="009B1A5A">
      <w:pPr>
        <w:pStyle w:val="NormalWeb"/>
        <w:rPr>
          <w:rFonts w:ascii="Sommerfugl Sans" w:hAnsi="Sommerfugl Sans"/>
        </w:rPr>
      </w:pPr>
      <w:r w:rsidRPr="009B1A5A">
        <w:rPr>
          <w:rFonts w:ascii="Sommerfugl Sans" w:hAnsi="Sommerfugl Sans"/>
        </w:rPr>
        <w:t xml:space="preserve">Partnerskabet mellem DN og VELUX FONDEN er en del af VELUX FONDENs program ”Frivillighed 60+”, hvor fonden uddeler støtte til aktiviteter, der er med til at øge eller bevare frivillige seniorers handlekraft- og muligheder. </w:t>
      </w:r>
    </w:p>
    <w:p w14:paraId="16BA2E49" w14:textId="77777777" w:rsidR="009B1A5A" w:rsidRPr="009B1A5A" w:rsidRDefault="009B1A5A" w:rsidP="009B1A5A">
      <w:pPr>
        <w:pStyle w:val="NormalWeb"/>
        <w:rPr>
          <w:rFonts w:ascii="Sommerfugl Sans" w:hAnsi="Sommerfugl Sans"/>
        </w:rPr>
      </w:pPr>
      <w:r w:rsidRPr="009B1A5A">
        <w:rPr>
          <w:rFonts w:ascii="Sommerfugl Sans" w:hAnsi="Sommerfugl Sans"/>
        </w:rPr>
        <w:t xml:space="preserve">VELUX FONDEN lægger derfor meget vægt på besvarelsen af dette spørgsmål. Det er et krav, at 60+-frivillige er drivende og bærende kræfter i projektet. </w:t>
      </w:r>
    </w:p>
    <w:p w14:paraId="02C9831F" w14:textId="3757AE72" w:rsidR="009B1A5A" w:rsidRPr="00330FA4" w:rsidRDefault="009B1A5A" w:rsidP="00330FA4">
      <w:pPr>
        <w:pStyle w:val="NormalWeb"/>
        <w:rPr>
          <w:rFonts w:ascii="Sommerfugl Sans" w:hAnsi="Sommerfugl Sans"/>
        </w:rPr>
      </w:pPr>
      <w:r w:rsidRPr="009B1A5A">
        <w:rPr>
          <w:rFonts w:ascii="Sommerfugl Sans" w:hAnsi="Sommerfugl Sans"/>
        </w:rPr>
        <w:t xml:space="preserve">De følgende spørgsmål handler derfor om roller i projektet og betydningen heraf for handlekraft. </w:t>
      </w:r>
    </w:p>
    <w:p w14:paraId="397DB4BC" w14:textId="0F1D2549" w:rsidR="00D75F3F" w:rsidRDefault="00330FA4" w:rsidP="00D75F3F">
      <w:pPr>
        <w:pStyle w:val="Listeafsnit"/>
        <w:numPr>
          <w:ilvl w:val="0"/>
          <w:numId w:val="1"/>
        </w:numPr>
        <w:rPr>
          <w:rFonts w:ascii="Sommerfugl Sans" w:hAnsi="Sommerfugl Sans"/>
        </w:rPr>
      </w:pPr>
      <w:r w:rsidRPr="00330FA4">
        <w:rPr>
          <w:rFonts w:ascii="Sommerfugl Sans" w:hAnsi="Sommerfugl Sans"/>
        </w:rPr>
        <w:t xml:space="preserve">Hvad er de frivilliges (60+) rolle i projektet, og hvordan forventes projektet/aktiviteten at påvirke deres </w:t>
      </w:r>
      <w:proofErr w:type="gramStart"/>
      <w:r w:rsidRPr="00330FA4">
        <w:rPr>
          <w:rFonts w:ascii="Sommerfugl Sans" w:hAnsi="Sommerfugl Sans"/>
        </w:rPr>
        <w:t>handlekraft?</w:t>
      </w:r>
      <w:r w:rsidR="00D75F3F">
        <w:rPr>
          <w:rFonts w:ascii="Sommerfugl Sans" w:hAnsi="Sommerfugl Sans"/>
        </w:rPr>
        <w:t>*</w:t>
      </w:r>
      <w:proofErr w:type="gramEnd"/>
    </w:p>
    <w:p w14:paraId="739E3BC1" w14:textId="77777777" w:rsidR="001D39DF" w:rsidRDefault="001D39DF" w:rsidP="001D39DF">
      <w:pPr>
        <w:pBdr>
          <w:bottom w:val="single" w:sz="6" w:space="1" w:color="auto"/>
        </w:pBdr>
        <w:rPr>
          <w:rStyle w:val="Fremhv"/>
          <w:rFonts w:ascii="Sommerfugl Sans" w:hAnsi="Sommerfugl Sans"/>
          <w:color w:val="auto"/>
        </w:rPr>
      </w:pPr>
    </w:p>
    <w:p w14:paraId="15B32B6C" w14:textId="77777777" w:rsidR="00855E6A" w:rsidRDefault="00855E6A" w:rsidP="001D39DF">
      <w:pPr>
        <w:rPr>
          <w:rStyle w:val="Fremhv"/>
          <w:rFonts w:ascii="Sommerfugl Sans" w:hAnsi="Sommerfugl Sans"/>
          <w:color w:val="auto"/>
        </w:rPr>
      </w:pPr>
    </w:p>
    <w:p w14:paraId="26726616" w14:textId="77777777" w:rsidR="00A93031" w:rsidRDefault="00A93031" w:rsidP="001D39DF">
      <w:pPr>
        <w:rPr>
          <w:rFonts w:ascii="Sommerfugl Sans" w:eastAsiaTheme="majorEastAsia" w:hAnsi="Sommerfugl Sans" w:cstheme="majorBidi"/>
          <w:color w:val="093B22"/>
          <w:sz w:val="28"/>
          <w:szCs w:val="28"/>
        </w:rPr>
      </w:pPr>
      <w:r w:rsidRPr="00A93031">
        <w:rPr>
          <w:rFonts w:ascii="Sommerfugl Sans" w:eastAsiaTheme="majorEastAsia" w:hAnsi="Sommerfugl Sans" w:cstheme="majorBidi"/>
          <w:color w:val="093B22"/>
          <w:sz w:val="28"/>
          <w:szCs w:val="28"/>
        </w:rPr>
        <w:t>Om økonomi</w:t>
      </w:r>
    </w:p>
    <w:p w14:paraId="5D45EE81" w14:textId="77777777" w:rsidR="008B7F9E" w:rsidRPr="008B7F9E" w:rsidRDefault="008B7F9E" w:rsidP="008B7F9E">
      <w:pPr>
        <w:pStyle w:val="NormalWeb"/>
        <w:rPr>
          <w:rFonts w:ascii="Sommerfugl Sans" w:hAnsi="Sommerfugl Sans"/>
          <w:i/>
          <w:iCs/>
        </w:rPr>
      </w:pPr>
      <w:r w:rsidRPr="008B7F9E">
        <w:rPr>
          <w:rFonts w:ascii="Sommerfugl Sans" w:hAnsi="Sommerfugl Sans"/>
          <w:i/>
          <w:iCs/>
        </w:rPr>
        <w:t xml:space="preserve">De næste spørgsmål handler om projektøkonomien. Vær opmærksom på, at de udgifter man kan få støtte til samt maksimalt støttebeløb afhænger af valgt ansøgningspakke. </w:t>
      </w:r>
    </w:p>
    <w:p w14:paraId="13EAAE18" w14:textId="2B89B733" w:rsidR="008B7F9E" w:rsidRPr="008B7F9E" w:rsidRDefault="008B7F9E" w:rsidP="008B7F9E">
      <w:pPr>
        <w:pStyle w:val="NormalWeb"/>
        <w:rPr>
          <w:rFonts w:ascii="Sommerfugl Sans" w:hAnsi="Sommerfugl Sans"/>
          <w:i/>
          <w:iCs/>
        </w:rPr>
      </w:pPr>
      <w:r w:rsidRPr="008B7F9E">
        <w:rPr>
          <w:rFonts w:ascii="Sommerfugl Sans" w:hAnsi="Sommerfugl Sans"/>
          <w:i/>
          <w:iCs/>
        </w:rPr>
        <w:t>Læs mere om ansøgningspakkerne på Aktivsiden, herunder hvad og hvor meget, der kan søges om.</w:t>
      </w:r>
    </w:p>
    <w:p w14:paraId="58D1C571" w14:textId="77777777" w:rsidR="008B7F9E" w:rsidRDefault="008B7F9E" w:rsidP="008B7F9E">
      <w:pPr>
        <w:pStyle w:val="Listeafsnit"/>
        <w:rPr>
          <w:rFonts w:ascii="Sommerfugl Sans" w:hAnsi="Sommerfugl Sans"/>
        </w:rPr>
      </w:pPr>
    </w:p>
    <w:p w14:paraId="0A51BE8E" w14:textId="2B1B7E95" w:rsidR="001D39DF" w:rsidRDefault="00BF4118" w:rsidP="001D39DF">
      <w:pPr>
        <w:numPr>
          <w:ilvl w:val="0"/>
          <w:numId w:val="3"/>
        </w:numPr>
        <w:rPr>
          <w:rFonts w:ascii="Sommerfugl Sans" w:hAnsi="Sommerfugl Sans"/>
        </w:rPr>
      </w:pPr>
      <w:r w:rsidRPr="00BF4118">
        <w:rPr>
          <w:rFonts w:ascii="Sommerfugl Sans" w:hAnsi="Sommerfugl Sans"/>
        </w:rPr>
        <w:t>Skriv det beløb, der søges om inkl. moms</w:t>
      </w:r>
      <w:r w:rsidR="001D39DF">
        <w:rPr>
          <w:rFonts w:ascii="Sommerfugl Sans" w:hAnsi="Sommerfugl Sans"/>
        </w:rPr>
        <w:t>*</w:t>
      </w:r>
    </w:p>
    <w:p w14:paraId="3899036A" w14:textId="0F4E964C" w:rsidR="001D39DF" w:rsidRDefault="00582578" w:rsidP="001D39DF">
      <w:pPr>
        <w:numPr>
          <w:ilvl w:val="0"/>
          <w:numId w:val="6"/>
        </w:numPr>
        <w:rPr>
          <w:rFonts w:ascii="Sommerfugl Sans" w:hAnsi="Sommerfugl Sans"/>
        </w:rPr>
      </w:pPr>
      <w:r w:rsidRPr="00582578">
        <w:rPr>
          <w:rFonts w:ascii="Sommerfugl Sans" w:hAnsi="Sommerfugl Sans"/>
        </w:rPr>
        <w:t>Her skal du vedhæfte dit/jeres budget</w:t>
      </w:r>
      <w:r w:rsidR="001D39DF">
        <w:rPr>
          <w:rFonts w:ascii="Sommerfugl Sans" w:hAnsi="Sommerfugl Sans"/>
        </w:rPr>
        <w:t>*</w:t>
      </w:r>
    </w:p>
    <w:p w14:paraId="6CCD211B" w14:textId="77777777" w:rsidR="00582578" w:rsidRPr="00582578" w:rsidRDefault="00582578" w:rsidP="00582578">
      <w:pPr>
        <w:pStyle w:val="NormalWeb"/>
        <w:ind w:left="720"/>
        <w:rPr>
          <w:rFonts w:ascii="Sommerfugl Sans" w:hAnsi="Sommerfugl Sans"/>
          <w:i/>
          <w:iCs/>
        </w:rPr>
      </w:pPr>
      <w:r w:rsidRPr="00582578">
        <w:rPr>
          <w:rFonts w:ascii="Sommerfugl Sans" w:hAnsi="Sommerfugl Sans"/>
          <w:i/>
          <w:iCs/>
        </w:rPr>
        <w:t xml:space="preserve">Vær opmærksom på, hvilke udgiftstyper der er omfattet af den eller de valgte ansøgningspakker. </w:t>
      </w:r>
    </w:p>
    <w:p w14:paraId="0F8DB3EC" w14:textId="77777777" w:rsidR="00851E10" w:rsidRDefault="00851E10" w:rsidP="00582578">
      <w:pPr>
        <w:pStyle w:val="NormalWeb"/>
        <w:ind w:left="720"/>
        <w:rPr>
          <w:rFonts w:ascii="Sommerfugl Sans" w:hAnsi="Sommerfugl Sans"/>
          <w:i/>
          <w:iCs/>
        </w:rPr>
      </w:pPr>
    </w:p>
    <w:p w14:paraId="00F204D7" w14:textId="77777777" w:rsidR="00851E10" w:rsidRDefault="00851E10" w:rsidP="00582578">
      <w:pPr>
        <w:pStyle w:val="NormalWeb"/>
        <w:ind w:left="720"/>
        <w:rPr>
          <w:rFonts w:ascii="Sommerfugl Sans" w:hAnsi="Sommerfugl Sans"/>
          <w:i/>
          <w:iCs/>
        </w:rPr>
      </w:pPr>
    </w:p>
    <w:p w14:paraId="147C06C4" w14:textId="4A3C28B2" w:rsidR="00582578" w:rsidRPr="00582578" w:rsidRDefault="00582578" w:rsidP="00582578">
      <w:pPr>
        <w:pStyle w:val="NormalWeb"/>
        <w:ind w:left="720"/>
        <w:rPr>
          <w:rFonts w:ascii="Sommerfugl Sans" w:hAnsi="Sommerfugl Sans"/>
          <w:i/>
          <w:iCs/>
        </w:rPr>
      </w:pPr>
      <w:r w:rsidRPr="00582578">
        <w:rPr>
          <w:rFonts w:ascii="Sommerfugl Sans" w:hAnsi="Sommerfugl Sans"/>
          <w:i/>
          <w:iCs/>
        </w:rPr>
        <w:t xml:space="preserve">Du kan finde listen over ansøgningspakker og dertilhørende udgiftstyper på Aktivsiden. </w:t>
      </w:r>
    </w:p>
    <w:p w14:paraId="6124CC27" w14:textId="3F47754A" w:rsidR="001D39DF" w:rsidRDefault="00445ED2" w:rsidP="001D39DF">
      <w:pPr>
        <w:numPr>
          <w:ilvl w:val="0"/>
          <w:numId w:val="7"/>
        </w:numPr>
        <w:rPr>
          <w:rFonts w:ascii="Sommerfugl Sans" w:hAnsi="Sommerfugl Sans"/>
        </w:rPr>
      </w:pPr>
      <w:r w:rsidRPr="00445ED2">
        <w:rPr>
          <w:rFonts w:ascii="Sommerfugl Sans" w:hAnsi="Sommerfugl Sans"/>
        </w:rPr>
        <w:t xml:space="preserve">Supplerer I det ansøgte beløb med finansiering fra anden </w:t>
      </w:r>
      <w:proofErr w:type="gramStart"/>
      <w:r w:rsidRPr="00445ED2">
        <w:rPr>
          <w:rFonts w:ascii="Sommerfugl Sans" w:hAnsi="Sommerfugl Sans"/>
        </w:rPr>
        <w:t>side?</w:t>
      </w:r>
      <w:r w:rsidR="001D39DF">
        <w:rPr>
          <w:rFonts w:ascii="Sommerfugl Sans" w:hAnsi="Sommerfugl Sans"/>
        </w:rPr>
        <w:t>*</w:t>
      </w:r>
      <w:proofErr w:type="gramEnd"/>
    </w:p>
    <w:p w14:paraId="12146ED7" w14:textId="77777777" w:rsidR="001D39DF" w:rsidRDefault="001D39DF" w:rsidP="001D39DF">
      <w:pPr>
        <w:pBdr>
          <w:bottom w:val="single" w:sz="6" w:space="1" w:color="auto"/>
        </w:pBdr>
        <w:rPr>
          <w:rStyle w:val="Fremhv"/>
          <w:rFonts w:ascii="Sommerfugl Sans" w:hAnsi="Sommerfugl Sans"/>
          <w:color w:val="auto"/>
        </w:rPr>
      </w:pPr>
    </w:p>
    <w:p w14:paraId="55630CDA" w14:textId="77777777" w:rsidR="00855E6A" w:rsidRDefault="00855E6A" w:rsidP="001D39DF">
      <w:pPr>
        <w:rPr>
          <w:rFonts w:ascii="Sommerfugl Sans" w:hAnsi="Sommerfugl Sans"/>
        </w:rPr>
      </w:pPr>
    </w:p>
    <w:p w14:paraId="7BF2E0FB" w14:textId="77777777" w:rsidR="00A10A4B" w:rsidRPr="00A10A4B" w:rsidRDefault="00A10A4B" w:rsidP="00A10A4B">
      <w:pPr>
        <w:pStyle w:val="Undertitel"/>
        <w:rPr>
          <w:rStyle w:val="Fremhv"/>
          <w:color w:val="auto"/>
          <w:sz w:val="28"/>
          <w:szCs w:val="28"/>
        </w:rPr>
      </w:pPr>
      <w:r w:rsidRPr="00A10A4B">
        <w:t>Eventuelle bemærkninger</w:t>
      </w:r>
    </w:p>
    <w:p w14:paraId="289C4C4F" w14:textId="2F636E55" w:rsidR="00A10A4B" w:rsidRDefault="00A10A4B" w:rsidP="00A10A4B">
      <w:pPr>
        <w:rPr>
          <w:rFonts w:ascii="Sommerfugl Sans" w:hAnsi="Sommerfugl Sans"/>
          <w:i/>
          <w:iCs/>
        </w:rPr>
      </w:pPr>
    </w:p>
    <w:sectPr w:rsidR="00A10A4B" w:rsidSect="00887C18">
      <w:headerReference w:type="default" r:id="rId12"/>
      <w:footerReference w:type="default" r:id="rId13"/>
      <w:pgSz w:w="11906" w:h="16838"/>
      <w:pgMar w:top="1701" w:right="1134" w:bottom="1701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B00A" w14:textId="77777777" w:rsidR="00DE22F2" w:rsidRPr="00D45256" w:rsidRDefault="00DE22F2" w:rsidP="00305B42">
      <w:r>
        <w:separator/>
      </w:r>
    </w:p>
  </w:endnote>
  <w:endnote w:type="continuationSeparator" w:id="0">
    <w:p w14:paraId="1D3C7B9F" w14:textId="77777777" w:rsidR="00DE22F2" w:rsidRPr="00D45256" w:rsidRDefault="00DE22F2" w:rsidP="0030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firo Medium">
    <w:altName w:val="Calibri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Sommerfugl Sans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Sommerfugl Sans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4828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B22F48" w14:textId="77777777" w:rsidR="0021223F" w:rsidRPr="005428A3" w:rsidRDefault="0021223F" w:rsidP="001977E7">
            <w:pPr>
              <w:pStyle w:val="Sidefod"/>
              <w:jc w:val="right"/>
            </w:pP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t xml:space="preserve">Side </w: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begin"/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instrText xml:space="preserve"> PAGE </w:instrTex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separate"/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t>2</w: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end"/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t xml:space="preserve"> af </w: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begin"/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instrText xml:space="preserve"> NUMPAGES  </w:instrTex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separate"/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t>2</w: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end"/>
            </w:r>
          </w:p>
        </w:sdtContent>
      </w:sdt>
    </w:sdtContent>
  </w:sdt>
  <w:p w14:paraId="43CCC562" w14:textId="77777777" w:rsidR="0021223F" w:rsidRPr="00D45256" w:rsidRDefault="0021223F" w:rsidP="00305B4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8058" w14:textId="77777777" w:rsidR="00DE22F2" w:rsidRPr="00D45256" w:rsidRDefault="00DE22F2" w:rsidP="00305B42">
      <w:r>
        <w:separator/>
      </w:r>
    </w:p>
  </w:footnote>
  <w:footnote w:type="continuationSeparator" w:id="0">
    <w:p w14:paraId="0BE9C033" w14:textId="77777777" w:rsidR="00DE22F2" w:rsidRPr="00D45256" w:rsidRDefault="00DE22F2" w:rsidP="0030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45CD" w14:textId="77777777" w:rsidR="00EE4155" w:rsidRDefault="00EE4155" w:rsidP="00EE4155">
    <w:pPr>
      <w:pStyle w:val="Sidehoved1"/>
      <w:rPr>
        <w:sz w:val="20"/>
        <w:szCs w:val="20"/>
      </w:rPr>
    </w:pPr>
    <w:r>
      <w:rPr>
        <w:sz w:val="20"/>
        <w:szCs w:val="20"/>
      </w:rPr>
      <w:drawing>
        <wp:anchor distT="0" distB="0" distL="114300" distR="114300" simplePos="0" relativeHeight="251659264" behindDoc="0" locked="0" layoutInCell="1" allowOverlap="1" wp14:anchorId="472D8E7F" wp14:editId="0A69B567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2008800" cy="540990"/>
          <wp:effectExtent l="0" t="0" r="0" b="5715"/>
          <wp:wrapNone/>
          <wp:docPr id="311579361" name="Picture 1" descr="Et billede, der indeholder tekst, Font/skrifttype, Grafik, grafisk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579361" name="Picture 1" descr="Et billede, der indeholder tekst, Font/skrifttype, Grafik, grafisk design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800" cy="54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>Masnedøgade 20</w:t>
    </w:r>
  </w:p>
  <w:p w14:paraId="36A18557" w14:textId="77777777" w:rsidR="00EE4155" w:rsidRDefault="00EE4155" w:rsidP="00EE4155">
    <w:pPr>
      <w:pStyle w:val="Sidehoved1"/>
      <w:rPr>
        <w:sz w:val="20"/>
        <w:szCs w:val="20"/>
      </w:rPr>
    </w:pPr>
    <w:r>
      <w:rPr>
        <w:sz w:val="20"/>
        <w:szCs w:val="20"/>
      </w:rPr>
      <w:t>2100 København Ø</w:t>
    </w:r>
  </w:p>
  <w:p w14:paraId="2AFA626C" w14:textId="4D08698D" w:rsidR="00EE4155" w:rsidRPr="008523D4" w:rsidRDefault="00EE4155" w:rsidP="00EE4155">
    <w:pPr>
      <w:pStyle w:val="Sidehoved1"/>
      <w:rPr>
        <w:sz w:val="20"/>
        <w:szCs w:val="20"/>
      </w:rPr>
    </w:pPr>
    <w:r>
      <w:rPr>
        <w:sz w:val="20"/>
        <w:szCs w:val="20"/>
      </w:rPr>
      <w:t xml:space="preserve">Mail: </w:t>
    </w:r>
    <w:r w:rsidR="00DD4439">
      <w:rPr>
        <w:sz w:val="20"/>
        <w:szCs w:val="20"/>
      </w:rPr>
      <w:t>julie</w:t>
    </w:r>
    <w:r>
      <w:rPr>
        <w:sz w:val="20"/>
        <w:szCs w:val="20"/>
      </w:rPr>
      <w:t>@dn.dk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FB9"/>
    <w:multiLevelType w:val="multilevel"/>
    <w:tmpl w:val="0F1A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6379E"/>
    <w:multiLevelType w:val="multilevel"/>
    <w:tmpl w:val="AF28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F33D2"/>
    <w:multiLevelType w:val="multilevel"/>
    <w:tmpl w:val="6EA8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A04E6F"/>
    <w:multiLevelType w:val="multilevel"/>
    <w:tmpl w:val="72661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DD17508"/>
    <w:multiLevelType w:val="multilevel"/>
    <w:tmpl w:val="1C181C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2577BF5"/>
    <w:multiLevelType w:val="multilevel"/>
    <w:tmpl w:val="7A24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6A06A0"/>
    <w:multiLevelType w:val="hybridMultilevel"/>
    <w:tmpl w:val="D352A6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57B7F"/>
    <w:multiLevelType w:val="multilevel"/>
    <w:tmpl w:val="F4B6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22749"/>
    <w:multiLevelType w:val="multilevel"/>
    <w:tmpl w:val="B07E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067031"/>
    <w:multiLevelType w:val="hybridMultilevel"/>
    <w:tmpl w:val="BD9CA0D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965C37"/>
    <w:multiLevelType w:val="multilevel"/>
    <w:tmpl w:val="D11A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25544"/>
    <w:multiLevelType w:val="multilevel"/>
    <w:tmpl w:val="8CC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566E6A"/>
    <w:multiLevelType w:val="multilevel"/>
    <w:tmpl w:val="4ECA2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29603CA"/>
    <w:multiLevelType w:val="multilevel"/>
    <w:tmpl w:val="FB40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A66C38"/>
    <w:multiLevelType w:val="multilevel"/>
    <w:tmpl w:val="DD8849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BDC13BC"/>
    <w:multiLevelType w:val="multilevel"/>
    <w:tmpl w:val="9574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045D64"/>
    <w:multiLevelType w:val="hybridMultilevel"/>
    <w:tmpl w:val="04D81ED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BE37DC"/>
    <w:multiLevelType w:val="multilevel"/>
    <w:tmpl w:val="6D12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E71ACD"/>
    <w:multiLevelType w:val="multilevel"/>
    <w:tmpl w:val="CDD4F9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E7C3BAF"/>
    <w:multiLevelType w:val="multilevel"/>
    <w:tmpl w:val="AFD2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467083">
    <w:abstractNumId w:val="8"/>
  </w:num>
  <w:num w:numId="2" w16cid:durableId="1103770536">
    <w:abstractNumId w:val="17"/>
  </w:num>
  <w:num w:numId="3" w16cid:durableId="422528005">
    <w:abstractNumId w:val="19"/>
  </w:num>
  <w:num w:numId="4" w16cid:durableId="1747335142">
    <w:abstractNumId w:val="10"/>
  </w:num>
  <w:num w:numId="5" w16cid:durableId="845053221">
    <w:abstractNumId w:val="5"/>
  </w:num>
  <w:num w:numId="6" w16cid:durableId="1340817824">
    <w:abstractNumId w:val="13"/>
  </w:num>
  <w:num w:numId="7" w16cid:durableId="1678381409">
    <w:abstractNumId w:val="11"/>
  </w:num>
  <w:num w:numId="8" w16cid:durableId="665136587">
    <w:abstractNumId w:val="7"/>
  </w:num>
  <w:num w:numId="9" w16cid:durableId="498886513">
    <w:abstractNumId w:val="1"/>
  </w:num>
  <w:num w:numId="10" w16cid:durableId="553859573">
    <w:abstractNumId w:val="4"/>
  </w:num>
  <w:num w:numId="11" w16cid:durableId="1056860192">
    <w:abstractNumId w:val="3"/>
  </w:num>
  <w:num w:numId="12" w16cid:durableId="188106011">
    <w:abstractNumId w:val="14"/>
  </w:num>
  <w:num w:numId="13" w16cid:durableId="1123112448">
    <w:abstractNumId w:val="12"/>
  </w:num>
  <w:num w:numId="14" w16cid:durableId="1197234875">
    <w:abstractNumId w:val="18"/>
  </w:num>
  <w:num w:numId="15" w16cid:durableId="1188907905">
    <w:abstractNumId w:val="2"/>
  </w:num>
  <w:num w:numId="16" w16cid:durableId="1496846473">
    <w:abstractNumId w:val="15"/>
  </w:num>
  <w:num w:numId="17" w16cid:durableId="871188631">
    <w:abstractNumId w:val="0"/>
  </w:num>
  <w:num w:numId="18" w16cid:durableId="335421906">
    <w:abstractNumId w:val="6"/>
  </w:num>
  <w:num w:numId="19" w16cid:durableId="1576743091">
    <w:abstractNumId w:val="16"/>
  </w:num>
  <w:num w:numId="20" w16cid:durableId="386102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DC"/>
    <w:rsid w:val="000079CE"/>
    <w:rsid w:val="000264EB"/>
    <w:rsid w:val="00057084"/>
    <w:rsid w:val="000E1AB4"/>
    <w:rsid w:val="000F50C8"/>
    <w:rsid w:val="00101B33"/>
    <w:rsid w:val="0015128C"/>
    <w:rsid w:val="001525D0"/>
    <w:rsid w:val="001977E7"/>
    <w:rsid w:val="001D39DF"/>
    <w:rsid w:val="001D5947"/>
    <w:rsid w:val="001F5BA2"/>
    <w:rsid w:val="0021223F"/>
    <w:rsid w:val="00213224"/>
    <w:rsid w:val="00237375"/>
    <w:rsid w:val="002A625D"/>
    <w:rsid w:val="002C4C15"/>
    <w:rsid w:val="002D2C6B"/>
    <w:rsid w:val="002D3653"/>
    <w:rsid w:val="002F3B04"/>
    <w:rsid w:val="00305B42"/>
    <w:rsid w:val="00322B80"/>
    <w:rsid w:val="00330FA4"/>
    <w:rsid w:val="003374E2"/>
    <w:rsid w:val="00347A48"/>
    <w:rsid w:val="003675D7"/>
    <w:rsid w:val="003913CE"/>
    <w:rsid w:val="003A76B7"/>
    <w:rsid w:val="003B2977"/>
    <w:rsid w:val="003F3764"/>
    <w:rsid w:val="003F7443"/>
    <w:rsid w:val="00402F13"/>
    <w:rsid w:val="00433C2D"/>
    <w:rsid w:val="00445ED2"/>
    <w:rsid w:val="0045569D"/>
    <w:rsid w:val="00474EDE"/>
    <w:rsid w:val="004842D0"/>
    <w:rsid w:val="00524A49"/>
    <w:rsid w:val="005428A3"/>
    <w:rsid w:val="00582578"/>
    <w:rsid w:val="005948A3"/>
    <w:rsid w:val="005B320A"/>
    <w:rsid w:val="005B4332"/>
    <w:rsid w:val="005D2FC0"/>
    <w:rsid w:val="00634898"/>
    <w:rsid w:val="006400B1"/>
    <w:rsid w:val="00645420"/>
    <w:rsid w:val="00676C12"/>
    <w:rsid w:val="006B5194"/>
    <w:rsid w:val="006F12FD"/>
    <w:rsid w:val="006F6BD3"/>
    <w:rsid w:val="00702455"/>
    <w:rsid w:val="00742287"/>
    <w:rsid w:val="0077457A"/>
    <w:rsid w:val="00775F3F"/>
    <w:rsid w:val="00783878"/>
    <w:rsid w:val="007928E2"/>
    <w:rsid w:val="00795B74"/>
    <w:rsid w:val="00820016"/>
    <w:rsid w:val="00822ADC"/>
    <w:rsid w:val="00851C1F"/>
    <w:rsid w:val="00851E10"/>
    <w:rsid w:val="008523D4"/>
    <w:rsid w:val="00855E6A"/>
    <w:rsid w:val="00887C18"/>
    <w:rsid w:val="008B7F9E"/>
    <w:rsid w:val="009036E2"/>
    <w:rsid w:val="009158C6"/>
    <w:rsid w:val="00916BAF"/>
    <w:rsid w:val="00946880"/>
    <w:rsid w:val="009B1A5A"/>
    <w:rsid w:val="009B5BC9"/>
    <w:rsid w:val="009F07AA"/>
    <w:rsid w:val="00A10A4B"/>
    <w:rsid w:val="00A147D7"/>
    <w:rsid w:val="00A76592"/>
    <w:rsid w:val="00A93031"/>
    <w:rsid w:val="00B22500"/>
    <w:rsid w:val="00B31D13"/>
    <w:rsid w:val="00B4063D"/>
    <w:rsid w:val="00B5701C"/>
    <w:rsid w:val="00BB01AB"/>
    <w:rsid w:val="00BC7262"/>
    <w:rsid w:val="00BE77F5"/>
    <w:rsid w:val="00BF4118"/>
    <w:rsid w:val="00C238BB"/>
    <w:rsid w:val="00C31680"/>
    <w:rsid w:val="00C3548C"/>
    <w:rsid w:val="00C36F9D"/>
    <w:rsid w:val="00C5361D"/>
    <w:rsid w:val="00D02796"/>
    <w:rsid w:val="00D45256"/>
    <w:rsid w:val="00D5549A"/>
    <w:rsid w:val="00D73F5E"/>
    <w:rsid w:val="00D75F3F"/>
    <w:rsid w:val="00DA187B"/>
    <w:rsid w:val="00DC01C5"/>
    <w:rsid w:val="00DD4439"/>
    <w:rsid w:val="00DD5FF2"/>
    <w:rsid w:val="00DE22F2"/>
    <w:rsid w:val="00E47A6D"/>
    <w:rsid w:val="00E712E3"/>
    <w:rsid w:val="00EC2DD7"/>
    <w:rsid w:val="00EC4471"/>
    <w:rsid w:val="00EC597E"/>
    <w:rsid w:val="00EE0D4F"/>
    <w:rsid w:val="00EE4155"/>
    <w:rsid w:val="00F0648B"/>
    <w:rsid w:val="00F21AC2"/>
    <w:rsid w:val="00F60D91"/>
    <w:rsid w:val="00F9405A"/>
    <w:rsid w:val="00FA3AD3"/>
    <w:rsid w:val="00FC2DA5"/>
    <w:rsid w:val="0546F92D"/>
    <w:rsid w:val="072C33A0"/>
    <w:rsid w:val="0E9F3961"/>
    <w:rsid w:val="12548AAC"/>
    <w:rsid w:val="137F1741"/>
    <w:rsid w:val="15AA240B"/>
    <w:rsid w:val="1BF17DC9"/>
    <w:rsid w:val="1CC4FDB0"/>
    <w:rsid w:val="23057E95"/>
    <w:rsid w:val="254B0CF8"/>
    <w:rsid w:val="261BCD68"/>
    <w:rsid w:val="2AC3AB51"/>
    <w:rsid w:val="36608B9B"/>
    <w:rsid w:val="386943C4"/>
    <w:rsid w:val="445AF89A"/>
    <w:rsid w:val="4551B657"/>
    <w:rsid w:val="457E671E"/>
    <w:rsid w:val="47AC49F1"/>
    <w:rsid w:val="4B1C492D"/>
    <w:rsid w:val="4F48C480"/>
    <w:rsid w:val="5180597D"/>
    <w:rsid w:val="58560BA9"/>
    <w:rsid w:val="5DA104B4"/>
    <w:rsid w:val="65FCBB8F"/>
    <w:rsid w:val="67043C12"/>
    <w:rsid w:val="71E86636"/>
    <w:rsid w:val="72E8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7E199"/>
  <w15:chartTrackingRefBased/>
  <w15:docId w15:val="{56520E47-0FC4-40CA-85BB-FC62D2C5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B04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77E7"/>
    <w:pPr>
      <w:keepNext/>
      <w:keepLines/>
      <w:spacing w:before="240" w:after="0"/>
      <w:outlineLvl w:val="0"/>
    </w:pPr>
    <w:rPr>
      <w:rFonts w:ascii="Safiro Medium" w:eastAsiaTheme="majorEastAsia" w:hAnsi="Safiro Medium" w:cstheme="majorBidi"/>
      <w:color w:val="093B22"/>
      <w:kern w:val="0"/>
      <w:sz w:val="40"/>
      <w:szCs w:val="40"/>
      <w:lang w:eastAsia="da-DK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77E7"/>
    <w:pPr>
      <w:keepNext/>
      <w:keepLines/>
      <w:spacing w:before="160" w:after="80"/>
      <w:outlineLvl w:val="1"/>
    </w:pPr>
    <w:rPr>
      <w:rFonts w:ascii="Sommerfugl Sans Medium" w:eastAsiaTheme="majorEastAsia" w:hAnsi="Sommerfugl Sans Medium" w:cstheme="majorBidi"/>
      <w:color w:val="093B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212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2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2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2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2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2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2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77E7"/>
    <w:rPr>
      <w:rFonts w:ascii="Safiro Medium" w:eastAsiaTheme="majorEastAsia" w:hAnsi="Safiro Medium" w:cstheme="majorBidi"/>
      <w:color w:val="093B22"/>
      <w:kern w:val="0"/>
      <w:sz w:val="40"/>
      <w:szCs w:val="40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77E7"/>
    <w:rPr>
      <w:rFonts w:ascii="Sommerfugl Sans Medium" w:eastAsiaTheme="majorEastAsia" w:hAnsi="Sommerfugl Sans Medium" w:cstheme="majorBidi"/>
      <w:color w:val="093B22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2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22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22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22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22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22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22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77E7"/>
    <w:pPr>
      <w:spacing w:after="80" w:line="240" w:lineRule="auto"/>
      <w:contextualSpacing/>
    </w:pPr>
    <w:rPr>
      <w:rFonts w:ascii="Sommerfugl Sans Medium" w:eastAsiaTheme="majorEastAsia" w:hAnsi="Sommerfugl Sans Medium" w:cstheme="majorBidi"/>
      <w:color w:val="093B22"/>
      <w:spacing w:val="-10"/>
      <w:kern w:val="28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1977E7"/>
    <w:rPr>
      <w:rFonts w:ascii="Sommerfugl Sans Medium" w:eastAsiaTheme="majorEastAsia" w:hAnsi="Sommerfugl Sans Medium" w:cstheme="majorBidi"/>
      <w:color w:val="093B22"/>
      <w:spacing w:val="-10"/>
      <w:kern w:val="28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5B42"/>
    <w:rPr>
      <w:rFonts w:ascii="Sommerfugl Sans" w:hAnsi="Sommerfugl Sans"/>
      <w:color w:val="093B22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5B42"/>
    <w:rPr>
      <w:rFonts w:ascii="Sommerfugl Sans" w:hAnsi="Sommerfugl Sans"/>
      <w:color w:val="093B22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21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122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2122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2122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212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122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21223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12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223F"/>
  </w:style>
  <w:style w:type="paragraph" w:styleId="Sidefod">
    <w:name w:val="footer"/>
    <w:basedOn w:val="Normal"/>
    <w:link w:val="SidefodTegn"/>
    <w:uiPriority w:val="99"/>
    <w:unhideWhenUsed/>
    <w:rsid w:val="00212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223F"/>
  </w:style>
  <w:style w:type="paragraph" w:styleId="Overskrift">
    <w:name w:val="TOC Heading"/>
    <w:basedOn w:val="Overskrift1"/>
    <w:next w:val="Normal"/>
    <w:link w:val="OverskriftTegn"/>
    <w:uiPriority w:val="39"/>
    <w:unhideWhenUsed/>
    <w:rsid w:val="006400B1"/>
    <w:pPr>
      <w:outlineLvl w:val="9"/>
    </w:pPr>
    <w:rPr>
      <w:rFonts w:asciiTheme="majorHAnsi" w:hAnsiTheme="majorHAnsi"/>
      <w:color w:val="0F4761" w:themeColor="accent1" w:themeShade="BF"/>
      <w:sz w:val="32"/>
      <w:szCs w:val="32"/>
      <w:lang w:val="en-US" w:eastAsia="en-US"/>
    </w:rPr>
  </w:style>
  <w:style w:type="character" w:styleId="Fremhv">
    <w:name w:val="Emphasis"/>
    <w:aliases w:val="Undertitel 2"/>
    <w:uiPriority w:val="20"/>
    <w:qFormat/>
    <w:rsid w:val="006400B1"/>
    <w:rPr>
      <w:color w:val="093B22"/>
      <w:sz w:val="24"/>
      <w:szCs w:val="24"/>
    </w:rPr>
  </w:style>
  <w:style w:type="paragraph" w:customStyle="1" w:styleId="Billedtekst1">
    <w:name w:val="Billedtekst1"/>
    <w:basedOn w:val="Normal"/>
    <w:link w:val="BilledtekstChar"/>
    <w:qFormat/>
    <w:rsid w:val="001977E7"/>
    <w:rPr>
      <w:rFonts w:ascii="Sommerfugl Sans" w:hAnsi="Sommerfugl Sans"/>
      <w:color w:val="093B22"/>
      <w:sz w:val="20"/>
      <w:szCs w:val="20"/>
    </w:rPr>
  </w:style>
  <w:style w:type="character" w:customStyle="1" w:styleId="BilledtekstChar">
    <w:name w:val="Billedtekst Char"/>
    <w:basedOn w:val="Standardskrifttypeiafsnit"/>
    <w:link w:val="Billedtekst1"/>
    <w:rsid w:val="001977E7"/>
    <w:rPr>
      <w:rFonts w:ascii="Sommerfugl Sans" w:hAnsi="Sommerfugl Sans"/>
      <w:color w:val="093B22"/>
      <w:sz w:val="20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400B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6400B1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6400B1"/>
    <w:rPr>
      <w:color w:val="467886" w:themeColor="hyperlink"/>
      <w:u w:val="single"/>
    </w:rPr>
  </w:style>
  <w:style w:type="paragraph" w:customStyle="1" w:styleId="Sidehoved1">
    <w:name w:val="Sidehoved1"/>
    <w:basedOn w:val="Sidehoved"/>
    <w:link w:val="SidehovedChar"/>
    <w:qFormat/>
    <w:rsid w:val="00305B42"/>
    <w:pPr>
      <w:jc w:val="right"/>
    </w:pPr>
    <w:rPr>
      <w:rFonts w:ascii="Sommerfugl Sans" w:hAnsi="Sommerfugl Sans"/>
      <w:noProof/>
      <w:color w:val="093B22"/>
    </w:rPr>
  </w:style>
  <w:style w:type="character" w:customStyle="1" w:styleId="SidehovedChar">
    <w:name w:val="Sidehoved Char"/>
    <w:basedOn w:val="SidehovedTegn"/>
    <w:link w:val="Sidehoved1"/>
    <w:rsid w:val="00305B42"/>
    <w:rPr>
      <w:rFonts w:ascii="Sommerfugl Sans" w:hAnsi="Sommerfugl Sans"/>
      <w:noProof/>
      <w:color w:val="093B22"/>
      <w:sz w:val="24"/>
      <w:szCs w:val="24"/>
    </w:rPr>
  </w:style>
  <w:style w:type="paragraph" w:customStyle="1" w:styleId="Sidefod1">
    <w:name w:val="Sidefod1"/>
    <w:basedOn w:val="Sidefod"/>
    <w:link w:val="SidefodChar"/>
    <w:qFormat/>
    <w:rsid w:val="005428A3"/>
    <w:pPr>
      <w:jc w:val="right"/>
    </w:pPr>
    <w:rPr>
      <w:rFonts w:ascii="Safiro Medium" w:hAnsi="Safiro Medium"/>
      <w:color w:val="093B22"/>
    </w:rPr>
  </w:style>
  <w:style w:type="character" w:customStyle="1" w:styleId="SidefodChar">
    <w:name w:val="Sidefod Char"/>
    <w:basedOn w:val="SidefodTegn"/>
    <w:link w:val="Sidefod1"/>
    <w:rsid w:val="005428A3"/>
    <w:rPr>
      <w:rFonts w:ascii="Safiro Medium" w:hAnsi="Safiro Medium"/>
      <w:color w:val="093B22"/>
    </w:rPr>
  </w:style>
  <w:style w:type="paragraph" w:customStyle="1" w:styleId="Indholdsfortegnelse">
    <w:name w:val="Indholdsfortegnelse"/>
    <w:basedOn w:val="Overskrift"/>
    <w:link w:val="IndholdsfortegnelseChar"/>
    <w:qFormat/>
    <w:rsid w:val="001977E7"/>
    <w:rPr>
      <w:rFonts w:ascii="Safiro Medium" w:hAnsi="Safiro Medium"/>
      <w:color w:val="093B22"/>
      <w:sz w:val="40"/>
      <w:szCs w:val="40"/>
    </w:rPr>
  </w:style>
  <w:style w:type="character" w:customStyle="1" w:styleId="OverskriftTegn">
    <w:name w:val="Overskrift Tegn"/>
    <w:basedOn w:val="Overskrift1Tegn"/>
    <w:link w:val="Overskrift"/>
    <w:uiPriority w:val="39"/>
    <w:rsid w:val="00101B3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da-DK"/>
      <w14:ligatures w14:val="none"/>
    </w:rPr>
  </w:style>
  <w:style w:type="character" w:customStyle="1" w:styleId="IndholdsfortegnelseChar">
    <w:name w:val="Indholdsfortegnelse Char"/>
    <w:basedOn w:val="OverskriftTegn"/>
    <w:link w:val="Indholdsfortegnelse"/>
    <w:rsid w:val="001977E7"/>
    <w:rPr>
      <w:rFonts w:ascii="Safiro Medium" w:eastAsiaTheme="majorEastAsia" w:hAnsi="Safiro Medium" w:cstheme="majorBidi"/>
      <w:color w:val="093B22"/>
      <w:kern w:val="0"/>
      <w:sz w:val="40"/>
      <w:szCs w:val="40"/>
      <w:lang w:val="en-US" w:eastAsia="da-DK"/>
      <w14:ligatures w14:val="none"/>
    </w:rPr>
  </w:style>
  <w:style w:type="paragraph" w:styleId="NormalWeb">
    <w:name w:val="Normal (Web)"/>
    <w:basedOn w:val="Normal"/>
    <w:uiPriority w:val="99"/>
    <w:unhideWhenUsed/>
    <w:rsid w:val="0079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B57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tiv.dn.dk/vaerktojskassen/okonomi-blanketter/blat-gul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Downloads\Nota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8eaab-c319-4797-aead-e4cf49405def" xsi:nil="true"/>
    <lcf76f155ced4ddcb4097134ff3c332f xmlns="efdfc123-7cc1-4b6b-8a44-95eeaaf0e1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CD65256B8324B84C346F57D5E5678" ma:contentTypeVersion="13" ma:contentTypeDescription="Opret et nyt dokument." ma:contentTypeScope="" ma:versionID="d4488c2c2a7a34c2d62b3fb16c1523fa">
  <xsd:schema xmlns:xsd="http://www.w3.org/2001/XMLSchema" xmlns:xs="http://www.w3.org/2001/XMLSchema" xmlns:p="http://schemas.microsoft.com/office/2006/metadata/properties" xmlns:ns2="efdfc123-7cc1-4b6b-8a44-95eeaaf0e1d7" xmlns:ns3="9788eaab-c319-4797-aead-e4cf49405def" targetNamespace="http://schemas.microsoft.com/office/2006/metadata/properties" ma:root="true" ma:fieldsID="cfdc0e4d5e9c2783958dec91825e9cfd" ns2:_="" ns3:_="">
    <xsd:import namespace="efdfc123-7cc1-4b6b-8a44-95eeaaf0e1d7"/>
    <xsd:import namespace="9788eaab-c319-4797-aead-e4cf49405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c123-7cc1-4b6b-8a44-95eeaaf0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8960ae7-40ae-439f-88ef-fbffa2d14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8eaab-c319-4797-aead-e4cf49405d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0e097-27ce-450b-a53f-53fbbe2f2884}" ma:internalName="TaxCatchAll" ma:showField="CatchAllData" ma:web="9788eaab-c319-4797-aead-e4cf49405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AA32F-8185-4903-93CF-8E0C77426C1A}">
  <ds:schemaRefs>
    <ds:schemaRef ds:uri="http://schemas.microsoft.com/office/2006/metadata/properties"/>
    <ds:schemaRef ds:uri="http://schemas.microsoft.com/office/infopath/2007/PartnerControls"/>
    <ds:schemaRef ds:uri="9788eaab-c319-4797-aead-e4cf49405def"/>
    <ds:schemaRef ds:uri="efdfc123-7cc1-4b6b-8a44-95eeaaf0e1d7"/>
  </ds:schemaRefs>
</ds:datastoreItem>
</file>

<file path=customXml/itemProps2.xml><?xml version="1.0" encoding="utf-8"?>
<ds:datastoreItem xmlns:ds="http://schemas.openxmlformats.org/officeDocument/2006/customXml" ds:itemID="{7A4123E5-41C9-4206-AAD8-6C7F8EB43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fc123-7cc1-4b6b-8a44-95eeaaf0e1d7"/>
    <ds:schemaRef ds:uri="9788eaab-c319-4797-aead-e4cf49405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BF014-E630-4DFF-A745-A9B4A21E61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CEF23-AB31-421C-BED6-E49816213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92</TotalTime>
  <Pages>5</Pages>
  <Words>709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Worre</dc:creator>
  <cp:keywords/>
  <dc:description/>
  <cp:lastModifiedBy>Julie Worre</cp:lastModifiedBy>
  <cp:revision>74</cp:revision>
  <dcterms:created xsi:type="dcterms:W3CDTF">2026-05-13T11:27:00Z</dcterms:created>
  <dcterms:modified xsi:type="dcterms:W3CDTF">2026-05-13T13:03:00Z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0x0101002B4CD65256B8324B84C346F57D5E5678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